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BFB4F" w14:textId="39084CB8" w:rsidR="003B6EE4" w:rsidRPr="00865783" w:rsidRDefault="00D3021C" w:rsidP="46D646F8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>dd/mm/</w:t>
      </w:r>
      <w:proofErr w:type="spellStart"/>
      <w:r w:rsidRPr="00865783">
        <w:rPr>
          <w:rFonts w:asciiTheme="minorHAnsi" w:eastAsiaTheme="minorEastAsia" w:hAnsiTheme="minorHAnsi" w:cstheme="minorHAnsi"/>
          <w:sz w:val="22"/>
          <w:szCs w:val="22"/>
        </w:rPr>
        <w:t>yyyy</w:t>
      </w:r>
      <w:proofErr w:type="spellEnd"/>
    </w:p>
    <w:p w14:paraId="3E54F9C3" w14:textId="77777777" w:rsidR="00F46434" w:rsidRPr="00865783" w:rsidRDefault="00F46434" w:rsidP="46D646F8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5CFE959D" w14:textId="77777777" w:rsidR="00E361D3" w:rsidRPr="00865783" w:rsidRDefault="00E361D3" w:rsidP="46D646F8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2DBE97D4" w14:textId="4C137041" w:rsidR="00F46434" w:rsidRPr="00865783" w:rsidRDefault="00D3021C" w:rsidP="46D646F8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>Patients name</w:t>
      </w:r>
    </w:p>
    <w:p w14:paraId="03D37A29" w14:textId="77777777" w:rsidR="00F46434" w:rsidRPr="00865783" w:rsidRDefault="00D3021C" w:rsidP="46D646F8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>Patients address 1</w:t>
      </w:r>
    </w:p>
    <w:p w14:paraId="630217B6" w14:textId="77777777" w:rsidR="00D3021C" w:rsidRPr="00865783" w:rsidRDefault="00D3021C" w:rsidP="46D646F8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bookmarkStart w:id="0" w:name="RecipientSuburb"/>
      <w:r w:rsidRPr="00865783">
        <w:rPr>
          <w:rFonts w:asciiTheme="minorHAnsi" w:eastAsiaTheme="minorEastAsia" w:hAnsiTheme="minorHAnsi" w:cstheme="minorHAnsi"/>
          <w:sz w:val="22"/>
          <w:szCs w:val="22"/>
        </w:rPr>
        <w:t>Patients address 2</w:t>
      </w:r>
    </w:p>
    <w:bookmarkEnd w:id="0"/>
    <w:p w14:paraId="62549062" w14:textId="77777777" w:rsidR="00D24CE2" w:rsidRPr="00865783" w:rsidRDefault="16628AF0" w:rsidP="46D646F8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865783">
        <w:rPr>
          <w:rFonts w:asciiTheme="minorHAnsi" w:eastAsiaTheme="minorEastAsia" w:hAnsiTheme="minorHAnsi" w:cstheme="minorHAnsi"/>
          <w:sz w:val="22"/>
          <w:szCs w:val="22"/>
        </w:rPr>
        <w:t>SUBURB  VIC</w:t>
      </w:r>
      <w:proofErr w:type="gramEnd"/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 Postcode</w:t>
      </w:r>
    </w:p>
    <w:p w14:paraId="6133F5B0" w14:textId="77777777" w:rsidR="003B6EE4" w:rsidRPr="00865783" w:rsidRDefault="003B6EE4" w:rsidP="46D646F8">
      <w:pPr>
        <w:jc w:val="right"/>
        <w:rPr>
          <w:rFonts w:asciiTheme="minorHAnsi" w:eastAsiaTheme="minorEastAsia" w:hAnsiTheme="minorHAnsi" w:cstheme="minorHAnsi"/>
          <w:sz w:val="22"/>
          <w:szCs w:val="22"/>
        </w:rPr>
      </w:pPr>
      <w:proofErr w:type="spellStart"/>
      <w:r w:rsidRPr="00865783">
        <w:rPr>
          <w:rFonts w:asciiTheme="minorHAnsi" w:eastAsiaTheme="minorEastAsia" w:hAnsiTheme="minorHAnsi" w:cstheme="minorHAnsi"/>
          <w:sz w:val="22"/>
          <w:szCs w:val="22"/>
        </w:rPr>
        <w:t>Statewide</w:t>
      </w:r>
      <w:proofErr w:type="spellEnd"/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UR</w:t>
      </w:r>
      <w:r w:rsidR="00F028F6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number</w:t>
      </w: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: </w:t>
      </w:r>
    </w:p>
    <w:p w14:paraId="216544F8" w14:textId="77777777" w:rsidR="006E4460" w:rsidRPr="00865783" w:rsidRDefault="006E4460" w:rsidP="46D646F8">
      <w:pPr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Date of birth: </w:t>
      </w:r>
    </w:p>
    <w:p w14:paraId="1C570C47" w14:textId="1F113574" w:rsidR="00DB1001" w:rsidRPr="00865783" w:rsidRDefault="00DB1001" w:rsidP="46D646F8">
      <w:pPr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Preferred pronouns: </w:t>
      </w:r>
    </w:p>
    <w:p w14:paraId="4513A460" w14:textId="77777777" w:rsidR="003D4BDF" w:rsidRPr="00865783" w:rsidRDefault="003D4BDF" w:rsidP="46D646F8">
      <w:pPr>
        <w:rPr>
          <w:rFonts w:asciiTheme="minorHAnsi" w:eastAsiaTheme="minorEastAsia" w:hAnsiTheme="minorHAnsi" w:cstheme="minorHAnsi"/>
          <w:sz w:val="22"/>
          <w:szCs w:val="22"/>
        </w:rPr>
      </w:pPr>
    </w:p>
    <w:p w14:paraId="1D95DF41" w14:textId="77777777" w:rsidR="0061785C" w:rsidRPr="00865783" w:rsidRDefault="000569AA" w:rsidP="46D646F8">
      <w:pPr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Dear </w:t>
      </w:r>
      <w:r w:rsidR="0061785C" w:rsidRPr="00865783">
        <w:rPr>
          <w:rFonts w:asciiTheme="minorHAnsi" w:eastAsiaTheme="minorEastAsia" w:hAnsiTheme="minorHAnsi" w:cstheme="minorHAnsi"/>
          <w:sz w:val="22"/>
          <w:szCs w:val="22"/>
        </w:rPr>
        <w:t>[Patients name]</w:t>
      </w:r>
    </w:p>
    <w:p w14:paraId="19A27511" w14:textId="77777777" w:rsidR="000B2CE0" w:rsidRPr="00865783" w:rsidRDefault="000B2CE0" w:rsidP="46D646F8">
      <w:pPr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0871C65A" w14:textId="4D08CAE2" w:rsidR="00193CA3" w:rsidRPr="00865783" w:rsidRDefault="057B8C6C" w:rsidP="46D646F8">
      <w:pPr>
        <w:rPr>
          <w:rFonts w:asciiTheme="minorHAnsi" w:eastAsiaTheme="minorEastAsia" w:hAnsiTheme="minorHAnsi" w:cstheme="minorHAnsi"/>
          <w:b/>
          <w:bCs/>
          <w:color w:val="000000" w:themeColor="text1"/>
          <w:sz w:val="32"/>
          <w:szCs w:val="32"/>
        </w:rPr>
      </w:pPr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  <w:sz w:val="32"/>
          <w:szCs w:val="32"/>
        </w:rPr>
        <w:t>Your treating team’s</w:t>
      </w:r>
      <w:r w:rsidR="00D3021C" w:rsidRPr="00865783">
        <w:rPr>
          <w:rFonts w:asciiTheme="minorHAnsi" w:eastAsiaTheme="minorEastAsia" w:hAnsiTheme="minorHAnsi" w:cstheme="minorHAnsi"/>
          <w:b/>
          <w:bCs/>
          <w:color w:val="000000" w:themeColor="text1"/>
          <w:sz w:val="32"/>
          <w:szCs w:val="32"/>
        </w:rPr>
        <w:t xml:space="preserve"> report for your Tribunal hearing</w:t>
      </w:r>
      <w:r w:rsidR="004F4653" w:rsidRPr="00865783">
        <w:rPr>
          <w:rFonts w:asciiTheme="minorHAnsi" w:eastAsiaTheme="minorEastAsia" w:hAnsiTheme="minorHAnsi" w:cstheme="minorHAnsi"/>
          <w:b/>
          <w:bCs/>
          <w:color w:val="000000" w:themeColor="text1"/>
          <w:sz w:val="32"/>
          <w:szCs w:val="32"/>
        </w:rPr>
        <w:t xml:space="preserve"> about ECT</w:t>
      </w:r>
    </w:p>
    <w:p w14:paraId="0FD30E84" w14:textId="77777777" w:rsidR="00CA4BC6" w:rsidRPr="00865783" w:rsidRDefault="00CA4BC6" w:rsidP="46D646F8">
      <w:pPr>
        <w:rPr>
          <w:rFonts w:asciiTheme="minorHAnsi" w:eastAsiaTheme="minorEastAsia" w:hAnsiTheme="minorHAnsi" w:cstheme="minorHAnsi"/>
          <w:sz w:val="22"/>
          <w:szCs w:val="22"/>
        </w:rPr>
      </w:pPr>
    </w:p>
    <w:p w14:paraId="0565DA2C" w14:textId="5934C9D6" w:rsidR="009D0561" w:rsidRPr="00865783" w:rsidRDefault="005A7C81" w:rsidP="00C048A8">
      <w:pPr>
        <w:shd w:val="clear" w:color="auto" w:fill="FFFFFF" w:themeFill="background1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>This report</w:t>
      </w:r>
      <w:r w:rsidR="524ACB61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38CC458F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is </w:t>
      </w:r>
      <w:r w:rsidR="524ACB61" w:rsidRPr="00865783">
        <w:rPr>
          <w:rFonts w:asciiTheme="minorHAnsi" w:eastAsiaTheme="minorEastAsia" w:hAnsiTheme="minorHAnsi" w:cstheme="minorHAnsi"/>
          <w:sz w:val="22"/>
          <w:szCs w:val="22"/>
        </w:rPr>
        <w:t>for your Mental Health Tribunal hearing</w:t>
      </w:r>
      <w:r w:rsidR="2991BCC5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on dd/mm/</w:t>
      </w:r>
      <w:proofErr w:type="spellStart"/>
      <w:r w:rsidR="2991BCC5" w:rsidRPr="00865783">
        <w:rPr>
          <w:rFonts w:asciiTheme="minorHAnsi" w:eastAsiaTheme="minorEastAsia" w:hAnsiTheme="minorHAnsi" w:cstheme="minorHAnsi"/>
          <w:sz w:val="22"/>
          <w:szCs w:val="22"/>
        </w:rPr>
        <w:t>yyyy</w:t>
      </w:r>
      <w:proofErr w:type="spellEnd"/>
      <w:r w:rsidR="6B19DB13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. </w:t>
      </w:r>
      <w:r w:rsidR="48D99C44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It explains why we </w:t>
      </w:r>
      <w:r w:rsidR="00DB787A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are applying </w:t>
      </w:r>
      <w:r w:rsidR="005C73AC" w:rsidRPr="00865783">
        <w:rPr>
          <w:rFonts w:asciiTheme="minorHAnsi" w:eastAsiaTheme="minorEastAsia" w:hAnsiTheme="minorHAnsi" w:cstheme="minorHAnsi"/>
          <w:sz w:val="22"/>
          <w:szCs w:val="22"/>
        </w:rPr>
        <w:t>for</w:t>
      </w:r>
      <w:r w:rsidR="00DB787A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026208">
        <w:rPr>
          <w:rFonts w:asciiTheme="minorHAnsi" w:eastAsiaTheme="minorEastAsia" w:hAnsiTheme="minorHAnsi" w:cstheme="minorHAnsi"/>
          <w:sz w:val="22"/>
          <w:szCs w:val="22"/>
        </w:rPr>
        <w:t>e</w:t>
      </w:r>
      <w:r w:rsidR="0021617F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lectroconvulsive </w:t>
      </w:r>
      <w:r w:rsidR="00026208">
        <w:rPr>
          <w:rFonts w:asciiTheme="minorHAnsi" w:eastAsiaTheme="minorEastAsia" w:hAnsiTheme="minorHAnsi" w:cstheme="minorHAnsi"/>
          <w:sz w:val="22"/>
          <w:szCs w:val="22"/>
        </w:rPr>
        <w:t>t</w:t>
      </w:r>
      <w:r w:rsidR="0021617F" w:rsidRPr="00865783">
        <w:rPr>
          <w:rFonts w:asciiTheme="minorHAnsi" w:eastAsiaTheme="minorEastAsia" w:hAnsiTheme="minorHAnsi" w:cstheme="minorHAnsi"/>
          <w:sz w:val="22"/>
          <w:szCs w:val="22"/>
        </w:rPr>
        <w:t>reatment (ECT)</w:t>
      </w:r>
      <w:r w:rsidR="005C73AC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to be part of your treatment</w:t>
      </w:r>
      <w:r w:rsidR="48D99C44" w:rsidRPr="00865783">
        <w:rPr>
          <w:rFonts w:asciiTheme="minorHAnsi" w:eastAsiaTheme="minorEastAsia" w:hAnsiTheme="minorHAnsi" w:cstheme="minorHAnsi"/>
          <w:sz w:val="22"/>
          <w:szCs w:val="22"/>
        </w:rPr>
        <w:t>.</w:t>
      </w:r>
      <w:r w:rsidR="00310100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646EDB0D" w14:textId="77777777" w:rsidR="009D0561" w:rsidRPr="00865783" w:rsidRDefault="009D0561" w:rsidP="00C048A8">
      <w:pPr>
        <w:shd w:val="clear" w:color="auto" w:fill="FFFFFF" w:themeFill="background1"/>
        <w:rPr>
          <w:rFonts w:asciiTheme="minorHAnsi" w:eastAsiaTheme="minorEastAsia" w:hAnsiTheme="minorHAnsi" w:cstheme="minorHAnsi"/>
          <w:sz w:val="22"/>
          <w:szCs w:val="22"/>
        </w:rPr>
      </w:pPr>
    </w:p>
    <w:p w14:paraId="37544CC4" w14:textId="45E6223B" w:rsidR="00C048A8" w:rsidRPr="00865783" w:rsidRDefault="00C048A8" w:rsidP="00C048A8">
      <w:pPr>
        <w:shd w:val="clear" w:color="auto" w:fill="FFFFFF" w:themeFill="background1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We will give the Tribunal a copy of this report and information from your clinical file, including any advance statement </w:t>
      </w:r>
      <w:r w:rsidR="00D70912">
        <w:rPr>
          <w:rFonts w:asciiTheme="minorHAnsi" w:eastAsiaTheme="minorEastAsia" w:hAnsiTheme="minorHAnsi" w:cstheme="minorHAnsi"/>
          <w:sz w:val="22"/>
          <w:szCs w:val="22"/>
        </w:rPr>
        <w:t xml:space="preserve">of preferences </w:t>
      </w: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you have made.  You can ask to see that information.  </w:t>
      </w:r>
    </w:p>
    <w:p w14:paraId="09CA776D" w14:textId="77777777" w:rsidR="00C048A8" w:rsidRPr="00865783" w:rsidRDefault="00C048A8" w:rsidP="55D6A4CA">
      <w:pPr>
        <w:shd w:val="clear" w:color="auto" w:fill="FFFFFF" w:themeFill="background1"/>
        <w:rPr>
          <w:rFonts w:asciiTheme="minorHAnsi" w:eastAsiaTheme="minorEastAsia" w:hAnsiTheme="minorHAnsi" w:cstheme="minorHAnsi"/>
          <w:sz w:val="22"/>
          <w:szCs w:val="22"/>
        </w:rPr>
      </w:pPr>
    </w:p>
    <w:p w14:paraId="2A115E4B" w14:textId="2B4552B5" w:rsidR="00C82C11" w:rsidRPr="00865783" w:rsidRDefault="00C82C11" w:rsidP="55D6A4CA">
      <w:pPr>
        <w:shd w:val="clear" w:color="auto" w:fill="FFFFFF" w:themeFill="background1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>The Tribunal members</w:t>
      </w:r>
      <w:r w:rsidR="00A200E5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who will attend your hearing</w:t>
      </w: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are independent of our health service.</w:t>
      </w:r>
      <w:r w:rsidR="3825B738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865783">
        <w:rPr>
          <w:rFonts w:asciiTheme="minorHAnsi" w:eastAsiaTheme="minorEastAsia" w:hAnsiTheme="minorHAnsi" w:cstheme="minorHAnsi"/>
          <w:sz w:val="22"/>
          <w:szCs w:val="22"/>
        </w:rPr>
        <w:t>They will</w:t>
      </w:r>
      <w:r w:rsidR="6AE6EC86" w:rsidRPr="00865783">
        <w:rPr>
          <w:rFonts w:asciiTheme="minorHAnsi" w:eastAsiaTheme="minorEastAsia" w:hAnsiTheme="minorHAnsi" w:cstheme="minorHAnsi"/>
          <w:sz w:val="22"/>
          <w:szCs w:val="22"/>
        </w:rPr>
        <w:t>:</w:t>
      </w:r>
      <w:r w:rsidRPr="00865783">
        <w:rPr>
          <w:rFonts w:asciiTheme="minorHAnsi" w:hAnsiTheme="minorHAnsi" w:cstheme="minorHAnsi"/>
        </w:rPr>
        <w:br/>
      </w:r>
    </w:p>
    <w:p w14:paraId="775B19B7" w14:textId="77777777" w:rsidR="00C82C11" w:rsidRPr="00865783" w:rsidRDefault="00B90213" w:rsidP="46D646F8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>read this report</w:t>
      </w:r>
      <w:r w:rsidR="7AC4944B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and information from your </w:t>
      </w:r>
      <w:r w:rsidR="524F7D2E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clinical </w:t>
      </w:r>
      <w:r w:rsidR="7AC4944B" w:rsidRPr="00865783">
        <w:rPr>
          <w:rFonts w:asciiTheme="minorHAnsi" w:eastAsiaTheme="minorEastAsia" w:hAnsiTheme="minorHAnsi" w:cstheme="minorHAnsi"/>
          <w:sz w:val="22"/>
          <w:szCs w:val="22"/>
        </w:rPr>
        <w:t>file</w:t>
      </w:r>
    </w:p>
    <w:p w14:paraId="7CF683B4" w14:textId="2C4F966C" w:rsidR="00C82C11" w:rsidRPr="00865783" w:rsidRDefault="5479DDEB" w:rsidP="46D646F8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>have a discussion with you</w:t>
      </w:r>
      <w:r w:rsidR="00297FF9" w:rsidRPr="00865783">
        <w:rPr>
          <w:rFonts w:asciiTheme="minorHAnsi" w:eastAsiaTheme="minorEastAsia" w:hAnsiTheme="minorHAnsi" w:cstheme="minorHAnsi"/>
          <w:sz w:val="22"/>
          <w:szCs w:val="22"/>
        </w:rPr>
        <w:t>,</w:t>
      </w: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1C463C" w:rsidRPr="00865783">
        <w:rPr>
          <w:rFonts w:asciiTheme="minorHAnsi" w:eastAsiaTheme="minorEastAsia" w:hAnsiTheme="minorHAnsi" w:cstheme="minorHAnsi"/>
          <w:sz w:val="22"/>
          <w:szCs w:val="22"/>
        </w:rPr>
        <w:t>members of your</w:t>
      </w: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treating team</w:t>
      </w:r>
      <w:r w:rsidR="00297FF9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and your support people who attend the hearing</w:t>
      </w:r>
      <w:r w:rsidR="62478474" w:rsidRPr="00865783">
        <w:rPr>
          <w:rFonts w:asciiTheme="minorHAnsi" w:eastAsiaTheme="minorEastAsia" w:hAnsiTheme="minorHAnsi" w:cstheme="minorHAnsi"/>
          <w:sz w:val="22"/>
          <w:szCs w:val="22"/>
        </w:rPr>
        <w:t>,</w:t>
      </w:r>
      <w:r w:rsidR="00C82C11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A200E5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and </w:t>
      </w:r>
    </w:p>
    <w:p w14:paraId="6FA640BA" w14:textId="3B0BF2C3" w:rsidR="00532645" w:rsidRPr="00865783" w:rsidRDefault="00A200E5" w:rsidP="00532645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>decide</w:t>
      </w:r>
      <w:r w:rsidR="00C82C11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gramStart"/>
      <w:r w:rsidR="2DCEBFBA" w:rsidRPr="00865783">
        <w:rPr>
          <w:rFonts w:asciiTheme="minorHAnsi" w:eastAsiaTheme="minorEastAsia" w:hAnsiTheme="minorHAnsi" w:cstheme="minorHAnsi"/>
          <w:sz w:val="22"/>
          <w:szCs w:val="22"/>
        </w:rPr>
        <w:t>whether</w:t>
      </w:r>
      <w:r w:rsidR="001C463C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3A3E77" w:rsidRPr="00865783">
        <w:rPr>
          <w:rFonts w:asciiTheme="minorHAnsi" w:eastAsiaTheme="minorEastAsia" w:hAnsiTheme="minorHAnsi" w:cstheme="minorHAnsi"/>
          <w:sz w:val="22"/>
          <w:szCs w:val="22"/>
        </w:rPr>
        <w:t>or not</w:t>
      </w:r>
      <w:proofErr w:type="gramEnd"/>
      <w:r w:rsidR="003A3E77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2DCEBFBA" w:rsidRPr="00865783">
        <w:rPr>
          <w:rFonts w:asciiTheme="minorHAnsi" w:eastAsiaTheme="minorEastAsia" w:hAnsiTheme="minorHAnsi" w:cstheme="minorHAnsi"/>
          <w:sz w:val="22"/>
          <w:szCs w:val="22"/>
        </w:rPr>
        <w:t>to make a</w:t>
      </w:r>
      <w:r w:rsidR="00CF76C3" w:rsidRPr="00865783">
        <w:rPr>
          <w:rFonts w:asciiTheme="minorHAnsi" w:eastAsiaTheme="minorEastAsia" w:hAnsiTheme="minorHAnsi" w:cstheme="minorHAnsi"/>
          <w:sz w:val="22"/>
          <w:szCs w:val="22"/>
        </w:rPr>
        <w:t>n</w:t>
      </w:r>
      <w:r w:rsidR="00B64474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023712">
        <w:rPr>
          <w:rFonts w:asciiTheme="minorHAnsi" w:eastAsiaTheme="minorEastAsia" w:hAnsiTheme="minorHAnsi" w:cstheme="minorHAnsi"/>
          <w:sz w:val="22"/>
          <w:szCs w:val="22"/>
        </w:rPr>
        <w:t>o</w:t>
      </w:r>
      <w:r w:rsidR="00023712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rder </w:t>
      </w:r>
      <w:r w:rsidR="00B42454" w:rsidRPr="00865783">
        <w:rPr>
          <w:rFonts w:asciiTheme="minorHAnsi" w:eastAsiaTheme="minorEastAsia" w:hAnsiTheme="minorHAnsi" w:cstheme="minorHAnsi"/>
          <w:sz w:val="22"/>
          <w:szCs w:val="22"/>
        </w:rPr>
        <w:t>allowing ECT to be performed as part of your treatment</w:t>
      </w:r>
      <w:r w:rsidR="00C82C11" w:rsidRPr="00865783">
        <w:rPr>
          <w:rFonts w:asciiTheme="minorHAnsi" w:eastAsiaTheme="minorEastAsia" w:hAnsiTheme="minorHAnsi" w:cstheme="minorHAnsi"/>
          <w:sz w:val="22"/>
          <w:szCs w:val="22"/>
        </w:rPr>
        <w:t xml:space="preserve">. </w:t>
      </w:r>
    </w:p>
    <w:p w14:paraId="3F227D24" w14:textId="6173B75C" w:rsidR="1625AB50" w:rsidRPr="00865783" w:rsidRDefault="004B77C4" w:rsidP="6365596E">
      <w:pPr>
        <w:spacing w:before="100" w:after="240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  <w:lang w:val="en-US"/>
        </w:rPr>
        <w:t xml:space="preserve">The Tribunal can only </w:t>
      </w:r>
      <w:r w:rsidR="00FD1631" w:rsidRPr="00865783">
        <w:rPr>
          <w:rFonts w:asciiTheme="minorHAnsi" w:eastAsiaTheme="minorEastAsia" w:hAnsiTheme="minorHAnsi" w:cstheme="minorHAnsi"/>
          <w:sz w:val="22"/>
          <w:szCs w:val="22"/>
          <w:lang w:val="en-US"/>
        </w:rPr>
        <w:t>approve</w:t>
      </w:r>
      <w:r w:rsidRPr="00865783">
        <w:rPr>
          <w:rFonts w:asciiTheme="minorHAnsi" w:eastAsiaTheme="minorEastAsia" w:hAnsiTheme="minorHAnsi" w:cstheme="minorHAnsi"/>
          <w:sz w:val="22"/>
          <w:szCs w:val="22"/>
          <w:lang w:val="en-US"/>
        </w:rPr>
        <w:t xml:space="preserve"> ECT if</w:t>
      </w:r>
      <w:r w:rsidR="534C2F12" w:rsidRPr="00865783">
        <w:rPr>
          <w:rFonts w:asciiTheme="minorHAnsi" w:eastAsiaTheme="minorEastAsia" w:hAnsiTheme="minorHAnsi" w:cstheme="minorHAnsi"/>
          <w:sz w:val="22"/>
          <w:szCs w:val="22"/>
        </w:rPr>
        <w:t>:</w:t>
      </w:r>
    </w:p>
    <w:p w14:paraId="162684B6" w14:textId="3DFF55B8" w:rsidR="00876265" w:rsidRPr="00876265" w:rsidRDefault="00876265" w:rsidP="46D646F8">
      <w:pPr>
        <w:pStyle w:val="ListParagraph"/>
        <w:numPr>
          <w:ilvl w:val="0"/>
          <w:numId w:val="8"/>
        </w:numPr>
        <w:spacing w:before="100" w:after="120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you </w:t>
      </w:r>
      <w:r w:rsidR="00BA1036">
        <w:rPr>
          <w:rFonts w:asciiTheme="minorHAnsi" w:eastAsiaTheme="minorEastAsia" w:hAnsiTheme="minorHAnsi" w:cstheme="minorHAnsi"/>
          <w:sz w:val="22"/>
          <w:szCs w:val="22"/>
        </w:rPr>
        <w:t>do not have capacity to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give informed consent</w:t>
      </w:r>
      <w:r w:rsidR="00FC75DA">
        <w:rPr>
          <w:rFonts w:asciiTheme="minorHAnsi" w:eastAsiaTheme="minorEastAsia" w:hAnsiTheme="minorHAnsi" w:cstheme="minorHAnsi"/>
          <w:sz w:val="22"/>
          <w:szCs w:val="22"/>
        </w:rPr>
        <w:t>, and</w:t>
      </w:r>
    </w:p>
    <w:p w14:paraId="215D3012" w14:textId="77777777" w:rsidR="00FC75DA" w:rsidRPr="00FC75DA" w:rsidRDefault="00FC75DA" w:rsidP="46D646F8">
      <w:pPr>
        <w:pStyle w:val="ListParagraph"/>
        <w:numPr>
          <w:ilvl w:val="0"/>
          <w:numId w:val="8"/>
        </w:numPr>
        <w:spacing w:before="100" w:after="120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  <w:lang w:val="en-US"/>
        </w:rPr>
        <w:t>there is no less restrictive way for you to be treated</w:t>
      </w:r>
      <w:r>
        <w:rPr>
          <w:rFonts w:asciiTheme="minorHAnsi" w:eastAsiaTheme="minorEastAsia" w:hAnsiTheme="minorHAnsi" w:cstheme="minorHAnsi"/>
          <w:sz w:val="22"/>
          <w:szCs w:val="22"/>
          <w:lang w:val="en-US"/>
        </w:rPr>
        <w:t>, and</w:t>
      </w:r>
    </w:p>
    <w:p w14:paraId="5C93BF16" w14:textId="29092190" w:rsidR="009E3803" w:rsidRPr="00E80126" w:rsidRDefault="00FC75DA" w:rsidP="00E80126">
      <w:pPr>
        <w:pStyle w:val="ListParagraph"/>
        <w:numPr>
          <w:ilvl w:val="0"/>
          <w:numId w:val="8"/>
        </w:numPr>
        <w:spacing w:before="100" w:after="120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  <w:lang w:val="en-US"/>
        </w:rPr>
        <w:t>you have an instructional directive gi</w:t>
      </w:r>
      <w:r w:rsidR="00706A04">
        <w:rPr>
          <w:rFonts w:asciiTheme="minorHAnsi" w:eastAsiaTheme="minorEastAsia" w:hAnsiTheme="minorHAnsi" w:cstheme="minorHAnsi"/>
          <w:sz w:val="22"/>
          <w:szCs w:val="22"/>
          <w:lang w:val="en-US"/>
        </w:rPr>
        <w:t>ving informed consent to ECT or</w:t>
      </w:r>
      <w:r w:rsidR="00E80126">
        <w:rPr>
          <w:rFonts w:asciiTheme="minorHAnsi" w:eastAsiaTheme="minorEastAsia" w:hAnsiTheme="minorHAnsi" w:cstheme="minorHAnsi"/>
          <w:sz w:val="22"/>
          <w:szCs w:val="22"/>
          <w:lang w:val="en-US"/>
        </w:rPr>
        <w:t xml:space="preserve"> </w:t>
      </w:r>
      <w:r w:rsidR="00706A04" w:rsidRPr="00E80126">
        <w:rPr>
          <w:rFonts w:asciiTheme="minorHAnsi" w:eastAsiaTheme="minorEastAsia" w:hAnsiTheme="minorHAnsi" w:cstheme="minorHAnsi"/>
          <w:sz w:val="22"/>
          <w:szCs w:val="22"/>
          <w:lang w:val="en-US"/>
        </w:rPr>
        <w:t xml:space="preserve">your medical treatment decision maker </w:t>
      </w:r>
      <w:r w:rsidR="002B61EB" w:rsidRPr="00E80126">
        <w:rPr>
          <w:rFonts w:asciiTheme="minorHAnsi" w:eastAsiaTheme="minorEastAsia" w:hAnsiTheme="minorHAnsi" w:cstheme="minorHAnsi"/>
          <w:sz w:val="22"/>
          <w:szCs w:val="22"/>
          <w:lang w:val="en-US"/>
        </w:rPr>
        <w:t>g</w:t>
      </w:r>
      <w:r w:rsidR="00706A04" w:rsidRPr="00E80126">
        <w:rPr>
          <w:rFonts w:asciiTheme="minorHAnsi" w:eastAsiaTheme="minorEastAsia" w:hAnsiTheme="minorHAnsi" w:cstheme="minorHAnsi"/>
          <w:sz w:val="22"/>
          <w:szCs w:val="22"/>
          <w:lang w:val="en-US"/>
        </w:rPr>
        <w:t>ive</w:t>
      </w:r>
      <w:r w:rsidR="002B61EB" w:rsidRPr="00E80126">
        <w:rPr>
          <w:rFonts w:asciiTheme="minorHAnsi" w:eastAsiaTheme="minorEastAsia" w:hAnsiTheme="minorHAnsi" w:cstheme="minorHAnsi"/>
          <w:sz w:val="22"/>
          <w:szCs w:val="22"/>
          <w:lang w:val="en-US"/>
        </w:rPr>
        <w:t>s</w:t>
      </w:r>
      <w:r w:rsidR="00706A04" w:rsidRPr="00E80126">
        <w:rPr>
          <w:rFonts w:asciiTheme="minorHAnsi" w:eastAsiaTheme="minorEastAsia" w:hAnsiTheme="minorHAnsi" w:cstheme="minorHAnsi"/>
          <w:sz w:val="22"/>
          <w:szCs w:val="22"/>
          <w:lang w:val="en-US"/>
        </w:rPr>
        <w:t xml:space="preserve"> informed consent </w:t>
      </w:r>
      <w:r w:rsidR="00101965" w:rsidRPr="00E80126">
        <w:rPr>
          <w:rFonts w:asciiTheme="minorHAnsi" w:eastAsiaTheme="minorEastAsia" w:hAnsiTheme="minorHAnsi" w:cstheme="minorHAnsi"/>
          <w:sz w:val="22"/>
          <w:szCs w:val="22"/>
          <w:lang w:val="en-US"/>
        </w:rPr>
        <w:t xml:space="preserve">to ECT </w:t>
      </w:r>
      <w:r w:rsidR="00706A04" w:rsidRPr="00E80126">
        <w:rPr>
          <w:rFonts w:asciiTheme="minorHAnsi" w:eastAsiaTheme="minorEastAsia" w:hAnsiTheme="minorHAnsi" w:cstheme="minorHAnsi"/>
          <w:sz w:val="22"/>
          <w:szCs w:val="22"/>
          <w:lang w:val="en-US"/>
        </w:rPr>
        <w:t>in writing</w:t>
      </w:r>
      <w:r w:rsidR="002B61EB" w:rsidRPr="00E80126">
        <w:rPr>
          <w:rFonts w:asciiTheme="minorHAnsi" w:eastAsiaTheme="minorEastAsia" w:hAnsiTheme="minorHAnsi" w:cstheme="minorHAnsi"/>
          <w:sz w:val="22"/>
          <w:szCs w:val="22"/>
          <w:lang w:val="en-US"/>
        </w:rPr>
        <w:t>.</w:t>
      </w:r>
    </w:p>
    <w:p w14:paraId="6C555206" w14:textId="0E252EF7" w:rsidR="0063A249" w:rsidRPr="00865783" w:rsidRDefault="00476B7C" w:rsidP="55D6A4CA">
      <w:pPr>
        <w:spacing w:line="259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If these criteria are not met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, the Tribunal will refuse to approve ECT.</w:t>
      </w:r>
    </w:p>
    <w:p w14:paraId="2038987B" w14:textId="77777777" w:rsidR="55D6A4CA" w:rsidRPr="00865783" w:rsidRDefault="55D6A4CA" w:rsidP="55D6A4CA">
      <w:pPr>
        <w:rPr>
          <w:rFonts w:asciiTheme="minorHAnsi" w:eastAsiaTheme="minorEastAsia" w:hAnsiTheme="minorHAnsi" w:cstheme="minorHAnsi"/>
          <w:sz w:val="22"/>
          <w:szCs w:val="22"/>
        </w:rPr>
      </w:pPr>
    </w:p>
    <w:p w14:paraId="363E7A87" w14:textId="77777777" w:rsidR="008948DB" w:rsidRPr="00865783" w:rsidRDefault="008948DB" w:rsidP="46D646F8">
      <w:pPr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Your treating </w:t>
      </w:r>
      <w:proofErr w:type="gramStart"/>
      <w:r w:rsidRPr="00865783">
        <w:rPr>
          <w:rFonts w:asciiTheme="minorHAnsi" w:eastAsiaTheme="minorEastAsia" w:hAnsiTheme="minorHAnsi" w:cstheme="minorHAnsi"/>
          <w:b/>
          <w:bCs/>
          <w:sz w:val="22"/>
          <w:szCs w:val="22"/>
        </w:rPr>
        <w:t>team</w:t>
      </w:r>
      <w:proofErr w:type="gramEnd"/>
    </w:p>
    <w:p w14:paraId="15EF70B3" w14:textId="77777777" w:rsidR="008948DB" w:rsidRPr="00865783" w:rsidRDefault="008948DB" w:rsidP="46D646F8">
      <w:pPr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1DC34CD6" w14:textId="77777777" w:rsidR="008948DB" w:rsidRPr="00865783" w:rsidRDefault="008948DB" w:rsidP="46D646F8">
      <w:pPr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Consultant psychiatrist: </w:t>
      </w:r>
    </w:p>
    <w:p w14:paraId="68675DFE" w14:textId="77777777" w:rsidR="008948DB" w:rsidRPr="00865783" w:rsidRDefault="008948DB" w:rsidP="46D646F8">
      <w:pPr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Medical officer: </w:t>
      </w:r>
    </w:p>
    <w:p w14:paraId="7C244D6C" w14:textId="17F6E4DF" w:rsidR="00E214EE" w:rsidRPr="00865783" w:rsidRDefault="008948DB" w:rsidP="46D646F8">
      <w:pPr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Case manager: </w:t>
      </w:r>
    </w:p>
    <w:p w14:paraId="7064818C" w14:textId="77777777" w:rsidR="000D2956" w:rsidRPr="00865783" w:rsidRDefault="000D2956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br w:type="page"/>
      </w:r>
    </w:p>
    <w:p w14:paraId="577C68F9" w14:textId="11FEA09E" w:rsidR="4D3DE7F6" w:rsidRPr="001C18EB" w:rsidRDefault="11A7AAA7" w:rsidP="46D646F8">
      <w:pPr>
        <w:spacing w:after="120" w:line="270" w:lineRule="atLeast"/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</w:pPr>
      <w:r w:rsidRPr="001C18EB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lastRenderedPageBreak/>
        <w:t>Background information for the Tribunal</w:t>
      </w:r>
    </w:p>
    <w:p w14:paraId="33AF3ABA" w14:textId="77777777" w:rsidR="00FA5C06" w:rsidRPr="00865783" w:rsidRDefault="00FA5C06" w:rsidP="00FA5C06">
      <w:pPr>
        <w:spacing w:after="120" w:line="270" w:lineRule="atLeast"/>
        <w:rPr>
          <w:rFonts w:asciiTheme="minorHAnsi" w:eastAsiaTheme="minorEastAsia" w:hAnsiTheme="minorHAnsi" w:cstheme="minorHAnsi"/>
          <w:b/>
          <w:color w:val="000000" w:themeColor="text1"/>
          <w:sz w:val="22"/>
          <w:szCs w:val="22"/>
        </w:rPr>
      </w:pPr>
      <w:bookmarkStart w:id="1" w:name="_Hlk85030006"/>
      <w:r w:rsidRPr="00865783">
        <w:rPr>
          <w:rFonts w:asciiTheme="minorHAnsi" w:eastAsiaTheme="minorEastAsia" w:hAnsiTheme="minorHAnsi" w:cstheme="minorHAnsi"/>
          <w:b/>
          <w:color w:val="000000" w:themeColor="text1"/>
        </w:rPr>
        <w:t>Your strengths, support in the community and things that help you stay well</w:t>
      </w:r>
    </w:p>
    <w:p w14:paraId="646CBE5F" w14:textId="7B81941D" w:rsidR="00FA5C06" w:rsidRPr="00865783" w:rsidRDefault="00FA5C06" w:rsidP="00FA5C06">
      <w:pPr>
        <w:spacing w:line="259" w:lineRule="auto"/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</w:pP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[Outline the patient’s strengths including </w:t>
      </w:r>
      <w:r w:rsidR="00190B32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their 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interests, activities and skills, </w:t>
      </w:r>
      <w:r w:rsidR="005F69E4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their 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significant relationships</w:t>
      </w:r>
      <w:r w:rsidR="00E672DA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, their support in the community </w:t>
      </w:r>
      <w:r w:rsidR="00F2266A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(</w:t>
      </w:r>
      <w:r w:rsidR="00366B4C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such as psychological support an</w:t>
      </w:r>
      <w:r w:rsidR="00F2266A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d the</w:t>
      </w:r>
      <w:r w:rsidR="00E672DA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NDIS</w:t>
      </w:r>
      <w:r w:rsidR="00F2266A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)</w:t>
      </w:r>
      <w:r w:rsidR="00E672DA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and 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things that have helped them stay well </w:t>
      </w:r>
      <w:r w:rsidR="005A273C"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]</w:t>
      </w:r>
    </w:p>
    <w:p w14:paraId="72E28EBE" w14:textId="5685BBAF" w:rsidR="004F17CC" w:rsidRPr="00865783" w:rsidRDefault="004F17CC" w:rsidP="00FA5C06">
      <w:pPr>
        <w:spacing w:line="259" w:lineRule="auto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</w:pPr>
    </w:p>
    <w:p w14:paraId="056DC1F6" w14:textId="77777777" w:rsidR="00F10A35" w:rsidRPr="00865783" w:rsidRDefault="00F10A35" w:rsidP="00F10A35">
      <w:pPr>
        <w:spacing w:after="120" w:line="270" w:lineRule="atLeast"/>
        <w:rPr>
          <w:rFonts w:asciiTheme="minorHAnsi" w:eastAsiaTheme="minorEastAsia" w:hAnsiTheme="minorHAnsi" w:cstheme="minorHAnsi"/>
          <w:b/>
          <w:color w:val="000000" w:themeColor="text1"/>
        </w:rPr>
      </w:pPr>
      <w:r w:rsidRPr="00865783">
        <w:rPr>
          <w:rFonts w:asciiTheme="minorHAnsi" w:eastAsiaTheme="minorEastAsia" w:hAnsiTheme="minorHAnsi" w:cstheme="minorHAnsi"/>
          <w:b/>
          <w:color w:val="000000" w:themeColor="text1"/>
        </w:rPr>
        <w:t>Your culture, family and housing</w:t>
      </w:r>
    </w:p>
    <w:p w14:paraId="5EB6A320" w14:textId="1EC7E0E4" w:rsidR="00F10A35" w:rsidRPr="00865783" w:rsidRDefault="00F10A35" w:rsidP="00F10A35">
      <w:pPr>
        <w:spacing w:after="120" w:line="270" w:lineRule="atLeast"/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</w:pP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[Provide a short statement about the patient’s culture, family background and housing situation</w:t>
      </w:r>
      <w:r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</w:rPr>
        <w:t xml:space="preserve"> </w:t>
      </w:r>
      <w:r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]</w:t>
      </w:r>
    </w:p>
    <w:p w14:paraId="7B8B0488" w14:textId="13C11E16" w:rsidR="004F17CC" w:rsidRPr="00865783" w:rsidRDefault="004F17CC" w:rsidP="004F17CC">
      <w:pPr>
        <w:spacing w:line="259" w:lineRule="auto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</w:pPr>
    </w:p>
    <w:p w14:paraId="67491C23" w14:textId="77777777" w:rsidR="00F10A35" w:rsidRPr="00865783" w:rsidRDefault="00F10A35" w:rsidP="008E7F47">
      <w:pPr>
        <w:spacing w:after="120"/>
        <w:rPr>
          <w:rFonts w:asciiTheme="minorHAnsi" w:eastAsiaTheme="minorEastAsia" w:hAnsiTheme="minorHAnsi" w:cstheme="minorHAnsi"/>
          <w:b/>
          <w:color w:val="000000" w:themeColor="text1"/>
        </w:rPr>
      </w:pPr>
      <w:r w:rsidRPr="00865783">
        <w:rPr>
          <w:rFonts w:asciiTheme="minorHAnsi" w:eastAsiaTheme="minorEastAsia" w:hAnsiTheme="minorHAnsi" w:cstheme="minorHAnsi"/>
          <w:b/>
          <w:color w:val="000000" w:themeColor="text1"/>
        </w:rPr>
        <w:t>Your education and work history</w:t>
      </w:r>
    </w:p>
    <w:p w14:paraId="7AC95F3A" w14:textId="4C68CEDB" w:rsidR="00F10A35" w:rsidRPr="00865783" w:rsidRDefault="00F10A35" w:rsidP="00F10A35">
      <w:pPr>
        <w:spacing w:after="120" w:line="270" w:lineRule="atLeast"/>
        <w:rPr>
          <w:rFonts w:asciiTheme="minorHAnsi" w:eastAsiaTheme="minorEastAsia" w:hAnsiTheme="minorHAnsi" w:cstheme="minorHAnsi"/>
          <w:color w:val="2F5496" w:themeColor="accent1" w:themeShade="BF"/>
          <w:sz w:val="22"/>
          <w:szCs w:val="22"/>
          <w:lang w:eastAsia="en-US"/>
        </w:rPr>
      </w:pP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[Provide a short statement </w:t>
      </w:r>
      <w:r w:rsidR="005E0231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about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the patient’s education and employment</w:t>
      </w:r>
      <w:r w:rsidR="00E77508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and how they are financially supported</w:t>
      </w:r>
      <w:r w:rsidR="00922E64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]</w:t>
      </w:r>
    </w:p>
    <w:bookmarkEnd w:id="1"/>
    <w:p w14:paraId="1B562955" w14:textId="77777777" w:rsidR="006F3552" w:rsidRPr="00865783" w:rsidRDefault="006F3552" w:rsidP="007D22F2">
      <w:pPr>
        <w:spacing w:line="259" w:lineRule="auto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</w:pPr>
    </w:p>
    <w:p w14:paraId="4F386057" w14:textId="1A94053F" w:rsidR="00973DAD" w:rsidRPr="00865783" w:rsidRDefault="00973DAD" w:rsidP="008768D6">
      <w:pPr>
        <w:spacing w:after="120" w:line="259" w:lineRule="auto"/>
        <w:rPr>
          <w:rFonts w:asciiTheme="minorHAnsi" w:eastAsiaTheme="minorEastAsia" w:hAnsiTheme="minorHAnsi" w:cstheme="minorHAnsi"/>
          <w:b/>
          <w:color w:val="000000" w:themeColor="text1"/>
        </w:rPr>
      </w:pPr>
      <w:r w:rsidRPr="00865783">
        <w:rPr>
          <w:rFonts w:asciiTheme="minorHAnsi" w:eastAsiaTheme="minorEastAsia" w:hAnsiTheme="minorHAnsi" w:cstheme="minorHAnsi"/>
          <w:b/>
          <w:color w:val="000000" w:themeColor="text1"/>
        </w:rPr>
        <w:t>What you have told us about your hopes and goals</w:t>
      </w:r>
    </w:p>
    <w:p w14:paraId="0163080C" w14:textId="7BC1EBA7" w:rsidR="00973DAD" w:rsidRPr="00865783" w:rsidRDefault="00973DAD" w:rsidP="00F10A35">
      <w:pPr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[Summarise the patient’s </w:t>
      </w:r>
      <w:r w:rsidR="00154B17" w:rsidRPr="00865783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hopes and goals for their recovery. </w:t>
      </w:r>
      <w:r w:rsidR="009F020F" w:rsidRPr="00865783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 </w:t>
      </w:r>
      <w:r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Pr="00865783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>]</w:t>
      </w:r>
    </w:p>
    <w:p w14:paraId="1139E382" w14:textId="77777777" w:rsidR="007D22F2" w:rsidRPr="00865783" w:rsidRDefault="007D22F2" w:rsidP="004F17CC">
      <w:pPr>
        <w:spacing w:line="259" w:lineRule="auto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</w:pPr>
    </w:p>
    <w:p w14:paraId="5873EFA3" w14:textId="75BDAEB5" w:rsidR="009B0F50" w:rsidRPr="001C18EB" w:rsidRDefault="003800F9" w:rsidP="003D4140">
      <w:pPr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</w:pPr>
      <w:r w:rsidRPr="001C18EB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>Y</w:t>
      </w:r>
      <w:r w:rsidR="009B0F50" w:rsidRPr="001C18EB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>our views and preference</w:t>
      </w:r>
      <w:r w:rsidR="00D32055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>s</w:t>
      </w:r>
      <w:r w:rsidRPr="001C18EB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 xml:space="preserve"> about ECT and </w:t>
      </w:r>
      <w:r w:rsidR="00617FA3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 xml:space="preserve">other </w:t>
      </w:r>
      <w:r w:rsidR="003D4140" w:rsidRPr="001C18EB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>treatment options</w:t>
      </w:r>
    </w:p>
    <w:p w14:paraId="5E203A7B" w14:textId="77777777" w:rsidR="00E81C4B" w:rsidRPr="00865783" w:rsidRDefault="00E81C4B" w:rsidP="00E81C4B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568A6E5E" w14:textId="77777777" w:rsidR="003A77D2" w:rsidRPr="00865783" w:rsidRDefault="003A77D2" w:rsidP="003A77D2">
      <w:pPr>
        <w:spacing w:line="259" w:lineRule="auto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</w:pP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[Summarise the conversations the treating team has had with the patient about ECT and what the patient has said about their treatment preferences</w:t>
      </w:r>
      <w:r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(including the reasons for those views and preferences)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. </w:t>
      </w:r>
      <w:r w:rsidRPr="00865783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Mention whether the patient has made an advance statement </w:t>
      </w:r>
      <w:r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of preferences </w:t>
      </w:r>
      <w:r w:rsidRPr="00865783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and whether it includes views or preferences about ECT. Ensure the advance statement </w:t>
      </w:r>
      <w:r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of preferences </w:t>
      </w:r>
      <w:r w:rsidRPr="00865783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>is provided for the hearing.</w:t>
      </w:r>
      <w:r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 xml:space="preserve"> - delete this prompt</w:t>
      </w:r>
      <w:r w:rsidRPr="00795B4D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]</w:t>
      </w:r>
    </w:p>
    <w:p w14:paraId="4064072C" w14:textId="77777777" w:rsidR="009B0F50" w:rsidRPr="00865783" w:rsidRDefault="009B0F50" w:rsidP="00B46F26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210E38B2" w14:textId="6C4B9C8A" w:rsidR="00DC2B02" w:rsidRPr="001C18EB" w:rsidRDefault="7AE9E566" w:rsidP="00DC2B02">
      <w:pPr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</w:pPr>
      <w:r w:rsidRPr="001C18EB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>V</w:t>
      </w:r>
      <w:r w:rsidR="00DC2B02" w:rsidRPr="001C18EB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 xml:space="preserve">iews of your family, friends, carers or guardians about </w:t>
      </w:r>
      <w:r w:rsidR="003D4140" w:rsidRPr="001C18EB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 xml:space="preserve">ECT and </w:t>
      </w:r>
      <w:r w:rsidR="00DC2B02" w:rsidRPr="001C18EB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>your treatment options</w:t>
      </w:r>
    </w:p>
    <w:p w14:paraId="39A1D2BD" w14:textId="77777777" w:rsidR="00DC2B02" w:rsidRPr="00A72426" w:rsidRDefault="00DC2B02" w:rsidP="00A72426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101E80D8" w14:textId="48674270" w:rsidR="00DC2B02" w:rsidRPr="00865783" w:rsidRDefault="00DC2B02" w:rsidP="00DC2B02">
      <w:pPr>
        <w:spacing w:line="259" w:lineRule="auto"/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</w:pP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[Identify the patient’s support people </w:t>
      </w:r>
      <w:r w:rsidR="00A02DF6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and </w:t>
      </w:r>
      <w:r w:rsidR="001302EC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summarise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what they have said about the patient’s treatment options </w:t>
      </w:r>
      <w:r w:rsidR="0012495F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including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ECT - </w:t>
      </w:r>
      <w:r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delete this prompt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]</w:t>
      </w:r>
    </w:p>
    <w:p w14:paraId="00609590" w14:textId="77777777" w:rsidR="00B33E4A" w:rsidRPr="00865783" w:rsidRDefault="00B33E4A" w:rsidP="00A3057E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6E301D7B" w14:textId="77777777" w:rsidR="0064306B" w:rsidRPr="001C18EB" w:rsidRDefault="0064306B" w:rsidP="0064306B">
      <w:pPr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</w:pPr>
      <w:r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>W</w:t>
      </w:r>
      <w:r w:rsidRPr="001C18EB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>hat led to us applying for ECT to be part of your treatment</w:t>
      </w:r>
    </w:p>
    <w:p w14:paraId="46E7E3F4" w14:textId="77777777" w:rsidR="0064306B" w:rsidRPr="00865783" w:rsidRDefault="0064306B" w:rsidP="0064306B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</w:pPr>
    </w:p>
    <w:p w14:paraId="4920F39D" w14:textId="77777777" w:rsidR="0064306B" w:rsidRPr="00865783" w:rsidRDefault="0064306B" w:rsidP="0064306B">
      <w:pPr>
        <w:rPr>
          <w:rFonts w:asciiTheme="minorHAnsi" w:eastAsiaTheme="minorEastAsia" w:hAnsiTheme="minorHAnsi" w:cstheme="minorBidi"/>
          <w:i/>
          <w:color w:val="2F5496" w:themeColor="accent1" w:themeShade="BF"/>
          <w:sz w:val="22"/>
          <w:szCs w:val="22"/>
          <w:lang w:eastAsia="en-US"/>
        </w:rPr>
      </w:pPr>
      <w:r w:rsidRPr="7E5683D5">
        <w:rPr>
          <w:rFonts w:asciiTheme="minorHAnsi" w:eastAsiaTheme="minorEastAsia" w:hAnsiTheme="minorHAnsi" w:cstheme="minorBidi"/>
          <w:i/>
          <w:color w:val="2F5496" w:themeColor="accent1" w:themeShade="BF"/>
          <w:sz w:val="22"/>
          <w:szCs w:val="22"/>
          <w:lang w:eastAsia="en-US"/>
        </w:rPr>
        <w:t>[Provide the patient with a short summary of what led to their current</w:t>
      </w:r>
      <w:r>
        <w:rPr>
          <w:rFonts w:asciiTheme="minorHAnsi" w:eastAsiaTheme="minorEastAsia" w:hAnsiTheme="minorHAnsi" w:cstheme="minorBidi"/>
          <w:i/>
          <w:color w:val="2F5496" w:themeColor="accent1" w:themeShade="BF"/>
          <w:sz w:val="22"/>
          <w:szCs w:val="22"/>
          <w:lang w:eastAsia="en-US"/>
        </w:rPr>
        <w:t xml:space="preserve"> engagement with your health service, what other treatment has been provided, the patients response to that treatment </w:t>
      </w:r>
      <w:r w:rsidRPr="7E5683D5">
        <w:rPr>
          <w:rFonts w:asciiTheme="minorHAnsi" w:eastAsiaTheme="minorEastAsia" w:hAnsiTheme="minorHAnsi" w:cstheme="minorBidi"/>
          <w:i/>
          <w:color w:val="2F5496" w:themeColor="accent1" w:themeShade="BF"/>
          <w:sz w:val="22"/>
          <w:szCs w:val="22"/>
          <w:lang w:eastAsia="en-US"/>
        </w:rPr>
        <w:t>and</w:t>
      </w:r>
      <w:r>
        <w:rPr>
          <w:rFonts w:asciiTheme="minorHAnsi" w:eastAsiaTheme="minorEastAsia" w:hAnsiTheme="minorHAnsi" w:cstheme="minorBidi"/>
          <w:i/>
          <w:color w:val="2F5496" w:themeColor="accent1" w:themeShade="BF"/>
          <w:sz w:val="22"/>
          <w:szCs w:val="22"/>
          <w:lang w:eastAsia="en-US"/>
        </w:rPr>
        <w:t xml:space="preserve"> why</w:t>
      </w:r>
      <w:r w:rsidRPr="7E5683D5">
        <w:rPr>
          <w:rFonts w:asciiTheme="minorHAnsi" w:eastAsiaTheme="minorEastAsia" w:hAnsiTheme="minorHAnsi" w:cstheme="minorBidi"/>
          <w:i/>
          <w:color w:val="2F5496" w:themeColor="accent1" w:themeShade="BF"/>
          <w:sz w:val="22"/>
          <w:szCs w:val="22"/>
          <w:lang w:eastAsia="en-US"/>
        </w:rPr>
        <w:t xml:space="preserve"> you</w:t>
      </w:r>
      <w:r>
        <w:rPr>
          <w:rFonts w:asciiTheme="minorHAnsi" w:eastAsiaTheme="minorEastAsia" w:hAnsiTheme="minorHAnsi" w:cstheme="minorBidi"/>
          <w:i/>
          <w:color w:val="2F5496" w:themeColor="accent1" w:themeShade="BF"/>
          <w:sz w:val="22"/>
          <w:szCs w:val="22"/>
          <w:lang w:eastAsia="en-US"/>
        </w:rPr>
        <w:t xml:space="preserve"> are</w:t>
      </w:r>
      <w:r w:rsidRPr="7E5683D5">
        <w:rPr>
          <w:rFonts w:asciiTheme="minorHAnsi" w:eastAsiaTheme="minorEastAsia" w:hAnsiTheme="minorHAnsi" w:cstheme="minorBidi"/>
          <w:i/>
          <w:color w:val="2F5496" w:themeColor="accent1" w:themeShade="BF"/>
          <w:sz w:val="22"/>
          <w:szCs w:val="22"/>
          <w:lang w:eastAsia="en-US"/>
        </w:rPr>
        <w:t xml:space="preserve"> applying to give the</w:t>
      </w:r>
      <w:r>
        <w:rPr>
          <w:rFonts w:asciiTheme="minorHAnsi" w:eastAsiaTheme="minorEastAsia" w:hAnsiTheme="minorHAnsi" w:cstheme="minorBidi"/>
          <w:i/>
          <w:color w:val="2F5496" w:themeColor="accent1" w:themeShade="BF"/>
          <w:sz w:val="22"/>
          <w:szCs w:val="22"/>
          <w:lang w:eastAsia="en-US"/>
        </w:rPr>
        <w:t>m</w:t>
      </w:r>
      <w:r w:rsidRPr="7E5683D5">
        <w:rPr>
          <w:rFonts w:asciiTheme="minorHAnsi" w:eastAsiaTheme="minorEastAsia" w:hAnsiTheme="minorHAnsi" w:cstheme="minorBidi"/>
          <w:i/>
          <w:color w:val="2F5496" w:themeColor="accent1" w:themeShade="BF"/>
          <w:sz w:val="22"/>
          <w:szCs w:val="22"/>
          <w:lang w:eastAsia="en-US"/>
        </w:rPr>
        <w:t xml:space="preserve"> ECT. Provide copies of any second opinions obtained. If you include a diagnosis, include the patient’s views about it </w:t>
      </w:r>
      <w:r w:rsidRPr="7E5683D5">
        <w:rPr>
          <w:rFonts w:asciiTheme="minorHAnsi" w:eastAsiaTheme="minorEastAsia" w:hAnsiTheme="minorHAnsi" w:cstheme="minorBidi"/>
          <w:b/>
          <w:i/>
          <w:color w:val="FF0000"/>
          <w:sz w:val="22"/>
          <w:szCs w:val="22"/>
          <w:highlight w:val="yellow"/>
        </w:rPr>
        <w:t>- delete this prompt</w:t>
      </w:r>
      <w:r w:rsidRPr="7E5683D5">
        <w:rPr>
          <w:rFonts w:asciiTheme="minorHAnsi" w:eastAsiaTheme="minorEastAsia" w:hAnsiTheme="minorHAnsi" w:cstheme="minorBidi"/>
          <w:i/>
          <w:color w:val="2F5496" w:themeColor="accent1" w:themeShade="BF"/>
          <w:sz w:val="22"/>
          <w:szCs w:val="22"/>
          <w:lang w:eastAsia="en-US"/>
        </w:rPr>
        <w:t>]</w:t>
      </w:r>
    </w:p>
    <w:p w14:paraId="2CADF107" w14:textId="77777777" w:rsidR="001C1835" w:rsidRPr="00865783" w:rsidRDefault="001C1835" w:rsidP="00A3057E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3540FF06" w14:textId="226210A6" w:rsidR="00550618" w:rsidRPr="001C18EB" w:rsidRDefault="00F25992" w:rsidP="00550618">
      <w:pPr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</w:pPr>
      <w:r w:rsidRPr="001C18EB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>How we assessed whether you</w:t>
      </w:r>
      <w:r w:rsidR="00550618" w:rsidRPr="001C18EB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 xml:space="preserve"> have the capacity </w:t>
      </w:r>
      <w:r w:rsidR="001A2E3F" w:rsidRPr="001C18EB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>to give</w:t>
      </w:r>
      <w:r w:rsidR="00550618" w:rsidRPr="001C18EB">
        <w:rPr>
          <w:rFonts w:asciiTheme="minorHAnsi" w:eastAsiaTheme="minorEastAsia" w:hAnsiTheme="minorHAnsi" w:cstheme="minorHAnsi"/>
          <w:b/>
          <w:color w:val="000000" w:themeColor="text1"/>
          <w:sz w:val="30"/>
          <w:szCs w:val="30"/>
        </w:rPr>
        <w:t xml:space="preserve"> informed consent to ECT</w:t>
      </w:r>
    </w:p>
    <w:p w14:paraId="19846711" w14:textId="77777777" w:rsidR="00550618" w:rsidRPr="00865783" w:rsidRDefault="00550618" w:rsidP="00550618">
      <w:pPr>
        <w:spacing w:line="259" w:lineRule="auto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</w:pPr>
    </w:p>
    <w:p w14:paraId="121FD4DB" w14:textId="77777777" w:rsidR="000726B1" w:rsidRPr="00865783" w:rsidRDefault="000726B1" w:rsidP="000726B1">
      <w:pPr>
        <w:pStyle w:val="NormalWeb"/>
        <w:spacing w:before="0" w:beforeAutospacing="0" w:after="173" w:afterAutospacing="0"/>
        <w:rPr>
          <w:rFonts w:asciiTheme="minorHAnsi" w:eastAsiaTheme="minorEastAsia" w:hAnsiTheme="minorHAnsi" w:cstheme="minorHAnsi"/>
          <w:noProof/>
          <w:color w:val="000000" w:themeColor="text1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noProof/>
          <w:color w:val="000000" w:themeColor="text1"/>
          <w:sz w:val="22"/>
          <w:szCs w:val="22"/>
        </w:rPr>
        <w:lastRenderedPageBreak/>
        <w:t>A person has the cap</w:t>
      </w:r>
      <w:r>
        <w:rPr>
          <w:rFonts w:asciiTheme="minorHAnsi" w:eastAsiaTheme="minorEastAsia" w:hAnsiTheme="minorHAnsi" w:cstheme="minorHAnsi"/>
          <w:noProof/>
          <w:color w:val="000000" w:themeColor="text1"/>
          <w:sz w:val="22"/>
          <w:szCs w:val="22"/>
        </w:rPr>
        <w:t>a</w:t>
      </w:r>
      <w:r w:rsidRPr="00865783">
        <w:rPr>
          <w:rFonts w:asciiTheme="minorHAnsi" w:eastAsiaTheme="minorEastAsia" w:hAnsiTheme="minorHAnsi" w:cstheme="minorHAnsi"/>
          <w:noProof/>
          <w:color w:val="000000" w:themeColor="text1"/>
          <w:sz w:val="22"/>
          <w:szCs w:val="22"/>
        </w:rPr>
        <w:t>city to give informed consent to ECT if they</w:t>
      </w:r>
      <w:r>
        <w:rPr>
          <w:rFonts w:asciiTheme="minorHAnsi" w:eastAsiaTheme="minorEastAsia" w:hAnsiTheme="minorHAnsi" w:cstheme="minorHAnsi"/>
          <w:noProof/>
          <w:color w:val="000000" w:themeColor="text1"/>
          <w:sz w:val="22"/>
          <w:szCs w:val="22"/>
        </w:rPr>
        <w:t xml:space="preserve"> are able to</w:t>
      </w:r>
      <w:r w:rsidRPr="00865783">
        <w:rPr>
          <w:rFonts w:asciiTheme="minorHAnsi" w:eastAsiaTheme="minorEastAsia" w:hAnsiTheme="minorHAnsi" w:cstheme="minorHAnsi"/>
          <w:noProof/>
          <w:color w:val="000000" w:themeColor="text1"/>
          <w:sz w:val="22"/>
          <w:szCs w:val="22"/>
        </w:rPr>
        <w:t>:</w:t>
      </w:r>
    </w:p>
    <w:p w14:paraId="6A357E9E" w14:textId="77777777" w:rsidR="000726B1" w:rsidRDefault="000726B1" w:rsidP="000726B1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>understand information given to them relevant to deciding whether to have ECT</w:t>
      </w:r>
    </w:p>
    <w:p w14:paraId="214761EB" w14:textId="77777777" w:rsidR="000726B1" w:rsidRPr="00865783" w:rsidRDefault="000726B1" w:rsidP="000726B1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>remember information given to them relevant to deciding whether to have ECT</w:t>
      </w:r>
    </w:p>
    <w:p w14:paraId="4A844B23" w14:textId="77777777" w:rsidR="000726B1" w:rsidRPr="00865783" w:rsidRDefault="000726B1" w:rsidP="000726B1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 xml:space="preserve">use or weigh that information to </w:t>
      </w:r>
      <w:proofErr w:type="gramStart"/>
      <w:r w:rsidRPr="00865783">
        <w:rPr>
          <w:rFonts w:asciiTheme="minorHAnsi" w:eastAsiaTheme="minorEastAsia" w:hAnsiTheme="minorHAnsi" w:cstheme="minorHAnsi"/>
          <w:sz w:val="22"/>
          <w:szCs w:val="22"/>
        </w:rPr>
        <w:t>make a decision</w:t>
      </w:r>
      <w:proofErr w:type="gramEnd"/>
      <w:r w:rsidRPr="00865783">
        <w:rPr>
          <w:rFonts w:asciiTheme="minorHAnsi" w:eastAsiaTheme="minorEastAsia" w:hAnsiTheme="minorHAnsi" w:cstheme="minorHAnsi"/>
          <w:sz w:val="22"/>
          <w:szCs w:val="22"/>
        </w:rPr>
        <w:t>, and</w:t>
      </w:r>
    </w:p>
    <w:p w14:paraId="50436497" w14:textId="77777777" w:rsidR="000726B1" w:rsidRPr="00865783" w:rsidRDefault="000726B1" w:rsidP="000726B1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eastAsiaTheme="minorEastAsia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>communicate their decision by words, gestures or any other means.</w:t>
      </w:r>
    </w:p>
    <w:p w14:paraId="0D9B6996" w14:textId="77777777" w:rsidR="00550618" w:rsidRPr="00865783" w:rsidRDefault="00550618" w:rsidP="00550618">
      <w:pPr>
        <w:pStyle w:val="NormalWeb"/>
        <w:spacing w:before="0" w:beforeAutospacing="0" w:after="0" w:afterAutospacing="0"/>
        <w:ind w:left="360"/>
        <w:rPr>
          <w:rFonts w:asciiTheme="minorHAnsi" w:eastAsiaTheme="minorEastAsia" w:hAnsiTheme="minorHAnsi" w:cstheme="minorHAnsi"/>
          <w:sz w:val="22"/>
          <w:szCs w:val="22"/>
        </w:rPr>
      </w:pPr>
    </w:p>
    <w:p w14:paraId="4C1945E4" w14:textId="75AA3102" w:rsidR="0083281D" w:rsidRDefault="00687E4B" w:rsidP="00550618">
      <w:pPr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How </w:t>
      </w:r>
      <w:r w:rsidR="00470177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and when </w:t>
      </w:r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we gave you information </w:t>
      </w:r>
      <w:r w:rsidR="004B0EF8"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relevant to deciding whether to have </w:t>
      </w:r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>ECT</w:t>
      </w:r>
    </w:p>
    <w:p w14:paraId="05132DD4" w14:textId="77777777" w:rsidR="003A5FBC" w:rsidRPr="00027156" w:rsidRDefault="003A5FBC" w:rsidP="00550618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57CEFBF9" w14:textId="08CACCFF" w:rsidR="0083281D" w:rsidRPr="00027156" w:rsidRDefault="003A5FBC" w:rsidP="00550618">
      <w:pPr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</w:pPr>
      <w:r w:rsidRPr="0002715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[Describe </w:t>
      </w:r>
      <w:r w:rsidR="00AE602D" w:rsidRPr="0002715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the information you gave the patient about ECT</w:t>
      </w:r>
      <w:r w:rsidR="00D83EFE" w:rsidRPr="0002715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. I</w:t>
      </w:r>
      <w:r w:rsidR="00010E77" w:rsidRPr="0002715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ncluding </w:t>
      </w:r>
      <w:r w:rsidR="00B01749" w:rsidRPr="0002715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how and when you gave the patient</w:t>
      </w:r>
      <w:r w:rsidR="00010E77" w:rsidRPr="0002715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the</w:t>
      </w:r>
      <w:r w:rsidRPr="0002715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information </w:t>
      </w:r>
      <w:r w:rsidR="00010E77" w:rsidRPr="0002715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and</w:t>
      </w:r>
      <w:r w:rsidR="00C6636F" w:rsidRPr="0002715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="00010E77" w:rsidRPr="0002715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how you communicated</w:t>
      </w:r>
      <w:r w:rsidR="00C6636F" w:rsidRPr="0002715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="00893D10" w:rsidRPr="0002715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it</w:t>
      </w:r>
      <w:r w:rsidR="00C6636F" w:rsidRPr="0002715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(e.g. </w:t>
      </w:r>
      <w:r w:rsidR="00F32CD4" w:rsidRPr="0002715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verbal</w:t>
      </w:r>
      <w:r w:rsidR="00010E77" w:rsidRPr="0002715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ly</w:t>
      </w:r>
      <w:r w:rsidR="00F32CD4" w:rsidRPr="0002715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, in writing, by video, </w:t>
      </w:r>
      <w:r w:rsidR="0021680A" w:rsidRPr="0002715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through</w:t>
      </w:r>
      <w:r w:rsidR="00F32CD4" w:rsidRPr="0002715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a tour of the ECT suite etc.)? </w:t>
      </w:r>
      <w:r w:rsidR="00F32CD4" w:rsidRPr="00027156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-delete this prompt</w:t>
      </w:r>
      <w:r w:rsidR="00F32CD4" w:rsidRPr="00027156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]</w:t>
      </w:r>
    </w:p>
    <w:p w14:paraId="595BE4A0" w14:textId="77777777" w:rsidR="003A5FBC" w:rsidRPr="00027156" w:rsidRDefault="003A5FBC" w:rsidP="00550618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367A1C13" w14:textId="72D92DE8" w:rsidR="00832ACE" w:rsidRPr="00865783" w:rsidRDefault="0083281D" w:rsidP="00832ACE">
      <w:pPr>
        <w:rPr>
          <w:rFonts w:asciiTheme="minorHAnsi" w:eastAsiaTheme="minorEastAsia" w:hAnsiTheme="minorHAnsi" w:cstheme="minorBidi"/>
          <w:b/>
          <w:color w:val="000000" w:themeColor="text1"/>
        </w:rPr>
      </w:pPr>
      <w:r w:rsidRPr="7218948B">
        <w:rPr>
          <w:rFonts w:asciiTheme="minorHAnsi" w:eastAsiaTheme="minorEastAsia" w:hAnsiTheme="minorHAnsi" w:cstheme="minorBidi"/>
          <w:b/>
          <w:color w:val="000000" w:themeColor="text1"/>
        </w:rPr>
        <w:t>How we</w:t>
      </w:r>
      <w:r w:rsidR="001A453E" w:rsidRPr="7218948B">
        <w:rPr>
          <w:rFonts w:asciiTheme="minorHAnsi" w:eastAsiaTheme="minorEastAsia" w:hAnsiTheme="minorHAnsi" w:cstheme="minorBidi"/>
          <w:b/>
          <w:color w:val="000000" w:themeColor="text1"/>
        </w:rPr>
        <w:t xml:space="preserve"> assessed whether you</w:t>
      </w:r>
      <w:r w:rsidR="003B0563">
        <w:rPr>
          <w:rFonts w:asciiTheme="minorHAnsi" w:eastAsiaTheme="minorEastAsia" w:hAnsiTheme="minorHAnsi" w:cstheme="minorBidi"/>
          <w:b/>
          <w:color w:val="000000" w:themeColor="text1"/>
        </w:rPr>
        <w:t xml:space="preserve"> </w:t>
      </w:r>
      <w:proofErr w:type="gramStart"/>
      <w:r w:rsidR="003B0563">
        <w:rPr>
          <w:rFonts w:asciiTheme="minorHAnsi" w:eastAsiaTheme="minorEastAsia" w:hAnsiTheme="minorHAnsi" w:cstheme="minorBidi"/>
          <w:b/>
          <w:color w:val="000000" w:themeColor="text1"/>
        </w:rPr>
        <w:t>are able to</w:t>
      </w:r>
      <w:proofErr w:type="gramEnd"/>
      <w:r w:rsidR="008205AE" w:rsidRPr="7218948B">
        <w:rPr>
          <w:rFonts w:asciiTheme="minorHAnsi" w:eastAsiaTheme="minorEastAsia" w:hAnsiTheme="minorHAnsi" w:cstheme="minorBidi"/>
          <w:b/>
          <w:color w:val="000000" w:themeColor="text1"/>
        </w:rPr>
        <w:t xml:space="preserve"> </w:t>
      </w:r>
      <w:r w:rsidR="00534201" w:rsidRPr="7218948B">
        <w:rPr>
          <w:rFonts w:asciiTheme="minorHAnsi" w:eastAsiaTheme="minorEastAsia" w:hAnsiTheme="minorHAnsi" w:cstheme="minorBidi"/>
          <w:b/>
          <w:color w:val="000000" w:themeColor="text1"/>
        </w:rPr>
        <w:t xml:space="preserve">understand </w:t>
      </w:r>
      <w:r w:rsidR="0007504B" w:rsidRPr="7218948B">
        <w:rPr>
          <w:rFonts w:asciiTheme="minorHAnsi" w:eastAsiaTheme="minorEastAsia" w:hAnsiTheme="minorHAnsi" w:cstheme="minorBidi"/>
          <w:b/>
          <w:color w:val="000000" w:themeColor="text1"/>
        </w:rPr>
        <w:t xml:space="preserve">that </w:t>
      </w:r>
      <w:r w:rsidR="00791815" w:rsidRPr="7218948B">
        <w:rPr>
          <w:rFonts w:asciiTheme="minorHAnsi" w:eastAsiaTheme="minorEastAsia" w:hAnsiTheme="minorHAnsi" w:cstheme="minorBidi"/>
          <w:b/>
          <w:color w:val="000000" w:themeColor="text1"/>
        </w:rPr>
        <w:t>information</w:t>
      </w:r>
    </w:p>
    <w:p w14:paraId="2E6852BD" w14:textId="0593E5CA" w:rsidR="00782BDA" w:rsidRPr="00E81C4B" w:rsidRDefault="00782BDA" w:rsidP="00550618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646DDD53" w14:textId="77777777" w:rsidR="00382804" w:rsidRPr="00865783" w:rsidRDefault="00382804" w:rsidP="00382804">
      <w:pPr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</w:pPr>
      <w:r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[Describe for the patient how they responded to the information given to them about ECT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, and whether you believe they understood that information </w:t>
      </w:r>
      <w:r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(or would be able to understand the information if they chose to engage in the discussions)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and why? </w:t>
      </w:r>
      <w:r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-delete this prompt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]</w:t>
      </w:r>
    </w:p>
    <w:p w14:paraId="67049124" w14:textId="0D8071D3" w:rsidR="00550618" w:rsidRDefault="00550618" w:rsidP="00A3057E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4CF1FC23" w14:textId="5962544E" w:rsidR="00832ACE" w:rsidRPr="00865783" w:rsidRDefault="00832ACE" w:rsidP="00832ACE">
      <w:pPr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</w:rPr>
        <w:t>How we</w:t>
      </w:r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assessed whether you </w:t>
      </w:r>
      <w:proofErr w:type="gramStart"/>
      <w:r w:rsidR="002937C4">
        <w:rPr>
          <w:rFonts w:asciiTheme="minorHAnsi" w:eastAsiaTheme="minorEastAsia" w:hAnsiTheme="minorHAnsi" w:cstheme="minorHAnsi"/>
          <w:b/>
          <w:bCs/>
          <w:color w:val="000000" w:themeColor="text1"/>
        </w:rPr>
        <w:t>are</w:t>
      </w:r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able to</w:t>
      </w:r>
      <w:proofErr w:type="gramEnd"/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eastAsiaTheme="minorEastAsia" w:hAnsiTheme="minorHAnsi" w:cstheme="minorHAnsi"/>
          <w:b/>
          <w:bCs/>
          <w:color w:val="000000" w:themeColor="text1"/>
        </w:rPr>
        <w:t>remember</w:t>
      </w:r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0007504B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that </w:t>
      </w:r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>information</w:t>
      </w:r>
    </w:p>
    <w:p w14:paraId="4E5B74B6" w14:textId="77777777" w:rsidR="0016458D" w:rsidRDefault="0016458D" w:rsidP="00492713">
      <w:pPr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</w:pPr>
    </w:p>
    <w:p w14:paraId="5E21BA8B" w14:textId="3E6C916B" w:rsidR="00492713" w:rsidRPr="00865783" w:rsidRDefault="00492713" w:rsidP="007629B0">
      <w:pPr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</w:pPr>
      <w:r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[Explain to the patient whether you believe they can remember information relevant to deciding whether to have ECT and why? </w:t>
      </w:r>
      <w:r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-delete this prompt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]</w:t>
      </w:r>
    </w:p>
    <w:p w14:paraId="18248AEA" w14:textId="77777777" w:rsidR="00832ACE" w:rsidRPr="00865783" w:rsidRDefault="00832ACE" w:rsidP="00A3057E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71810CA9" w14:textId="2A904AF6" w:rsidR="00B950C6" w:rsidRPr="00865783" w:rsidRDefault="00FC51EF" w:rsidP="00A3057E">
      <w:pPr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How we assessed whether you </w:t>
      </w:r>
      <w:proofErr w:type="gramStart"/>
      <w:r w:rsidR="002937C4">
        <w:rPr>
          <w:rFonts w:asciiTheme="minorHAnsi" w:eastAsiaTheme="minorEastAsia" w:hAnsiTheme="minorHAnsi" w:cstheme="minorHAnsi"/>
          <w:b/>
          <w:bCs/>
          <w:color w:val="000000" w:themeColor="text1"/>
        </w:rPr>
        <w:t>are</w:t>
      </w:r>
      <w:r w:rsidR="004A1B2F"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able to</w:t>
      </w:r>
      <w:proofErr w:type="gramEnd"/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00B950C6"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use or weigh </w:t>
      </w:r>
      <w:r w:rsidR="00366C15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that </w:t>
      </w:r>
      <w:r w:rsidR="00B950C6"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>information</w:t>
      </w:r>
    </w:p>
    <w:p w14:paraId="349701EF" w14:textId="77777777" w:rsidR="000A0704" w:rsidRPr="00865783" w:rsidRDefault="000A0704" w:rsidP="00A3057E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339DF2AA" w14:textId="2BD761DD" w:rsidR="0068080C" w:rsidRPr="00865783" w:rsidRDefault="0068080C" w:rsidP="0068080C">
      <w:pPr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</w:pP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[</w:t>
      </w:r>
      <w:r w:rsidR="002B1A97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Explain</w:t>
      </w:r>
      <w:r w:rsidR="00097F44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to the patient</w:t>
      </w:r>
      <w:r w:rsidR="002B1A97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="001852B2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whether</w:t>
      </w:r>
      <w:r w:rsidR="002B1A97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you believe </w:t>
      </w:r>
      <w:r w:rsidR="00097F44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they</w:t>
      </w:r>
      <w:r w:rsidR="001852B2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proofErr w:type="gramStart"/>
      <w:r w:rsidR="002937C4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are</w:t>
      </w:r>
      <w:r w:rsidR="001852B2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able to</w:t>
      </w:r>
      <w:proofErr w:type="gramEnd"/>
      <w:r w:rsidR="001852B2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use</w:t>
      </w:r>
      <w:r w:rsidR="00251554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or</w:t>
      </w:r>
      <w:r w:rsidR="001852B2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weigh information relevant to deciding whether to have ECT</w:t>
      </w:r>
      <w:r w:rsidR="0077769E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and why</w:t>
      </w:r>
      <w:r w:rsidR="00251554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?</w:t>
      </w:r>
      <w:r w:rsidR="0077769E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="00251554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Include</w:t>
      </w:r>
      <w:r w:rsidR="0077769E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examples from your treating team</w:t>
      </w:r>
      <w:r w:rsidR="00E06A92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’</w:t>
      </w:r>
      <w:r w:rsidR="0077769E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s </w:t>
      </w:r>
      <w:r w:rsidR="00097F44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interactions with the patient</w:t>
      </w:r>
      <w:r w:rsidR="00251554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.</w:t>
      </w:r>
      <w:r w:rsidR="00097F44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-delete this prompt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]</w:t>
      </w:r>
    </w:p>
    <w:p w14:paraId="24F0B131" w14:textId="77777777" w:rsidR="0046723E" w:rsidRPr="00865783" w:rsidRDefault="0046723E" w:rsidP="00A3057E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2E02A076" w14:textId="16E567CC" w:rsidR="0046723E" w:rsidRPr="00865783" w:rsidRDefault="00FC51EF" w:rsidP="00A3057E">
      <w:pPr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How we assessed whether you </w:t>
      </w:r>
      <w:proofErr w:type="gramStart"/>
      <w:r w:rsidR="002937C4">
        <w:rPr>
          <w:rFonts w:asciiTheme="minorHAnsi" w:eastAsiaTheme="minorEastAsia" w:hAnsiTheme="minorHAnsi" w:cstheme="minorHAnsi"/>
          <w:b/>
          <w:bCs/>
          <w:color w:val="000000" w:themeColor="text1"/>
        </w:rPr>
        <w:t>are</w:t>
      </w:r>
      <w:r w:rsidR="004A1B2F"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able to</w:t>
      </w:r>
      <w:proofErr w:type="gramEnd"/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000D495D"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communicate </w:t>
      </w:r>
      <w:r w:rsidR="003F0D45">
        <w:rPr>
          <w:rFonts w:asciiTheme="minorHAnsi" w:eastAsiaTheme="minorEastAsia" w:hAnsiTheme="minorHAnsi" w:cstheme="minorHAnsi"/>
          <w:b/>
          <w:bCs/>
          <w:color w:val="000000" w:themeColor="text1"/>
        </w:rPr>
        <w:t>your</w:t>
      </w:r>
      <w:r w:rsidR="000D495D"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decision</w:t>
      </w:r>
    </w:p>
    <w:p w14:paraId="2D50A6DC" w14:textId="77777777" w:rsidR="00E81C4B" w:rsidRPr="00865783" w:rsidRDefault="00E81C4B" w:rsidP="00E81C4B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16ACEBFC" w14:textId="66966BB1" w:rsidR="00213B11" w:rsidRPr="00865783" w:rsidRDefault="00213B11" w:rsidP="00213B11">
      <w:pPr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[Explain to the patient whether you believe they </w:t>
      </w:r>
      <w:proofErr w:type="gramStart"/>
      <w:r w:rsidR="002937C4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are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able to</w:t>
      </w:r>
      <w:proofErr w:type="gramEnd"/>
      <w:r w:rsidR="00432511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communicate </w:t>
      </w:r>
      <w:r w:rsidR="00D302F7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their</w:t>
      </w:r>
      <w:r w:rsidR="00432511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decision whether to have ECT by speech</w:t>
      </w:r>
      <w:r w:rsidR="004F7F91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,</w:t>
      </w:r>
      <w:r w:rsidR="00432511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gestures or other means and why</w:t>
      </w:r>
      <w:r w:rsidR="00940017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="0047174B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(by </w:t>
      </w:r>
      <w:r w:rsidR="00940017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describing your observations of the patient</w:t>
      </w:r>
      <w:r w:rsidR="0047174B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)</w:t>
      </w:r>
      <w:r w:rsidR="00432511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?</w:t>
      </w:r>
      <w:r w:rsidR="00432511" w:rsidRPr="00865783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-delete this prompt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]</w:t>
      </w:r>
    </w:p>
    <w:p w14:paraId="282CC818" w14:textId="6EF2F880" w:rsidR="00791815" w:rsidRPr="00865783" w:rsidRDefault="00791815" w:rsidP="00A3057E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2C5EA8A4" w14:textId="77777777" w:rsidR="00C1654C" w:rsidRDefault="00C1654C" w:rsidP="00C165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30"/>
          <w:szCs w:val="30"/>
        </w:rPr>
        <w:t>How we obtained informed consent in writing</w:t>
      </w:r>
      <w:r>
        <w:rPr>
          <w:rStyle w:val="eop"/>
          <w:rFonts w:ascii="Calibri" w:hAnsi="Calibri" w:cs="Calibri"/>
          <w:color w:val="000000"/>
          <w:sz w:val="30"/>
          <w:szCs w:val="30"/>
        </w:rPr>
        <w:t> </w:t>
      </w:r>
    </w:p>
    <w:p w14:paraId="4678587F" w14:textId="77777777" w:rsidR="00C1654C" w:rsidRDefault="00C1654C" w:rsidP="00C165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1E7CD77" w14:textId="42F72382" w:rsidR="00C1654C" w:rsidRPr="0062185C" w:rsidRDefault="00C1654C" w:rsidP="00C165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color w:val="2F5496"/>
        </w:rPr>
      </w:pPr>
      <w:r>
        <w:rPr>
          <w:rStyle w:val="normaltextrun"/>
          <w:rFonts w:ascii="Calibri" w:hAnsi="Calibri" w:cs="Calibri"/>
          <w:i/>
          <w:iCs/>
          <w:color w:val="2F5496"/>
          <w:sz w:val="22"/>
          <w:szCs w:val="22"/>
        </w:rPr>
        <w:t>[</w:t>
      </w:r>
      <w:r w:rsidRPr="00C31F53">
        <w:rPr>
          <w:rStyle w:val="normaltextrun"/>
          <w:rFonts w:ascii="Calibri" w:hAnsi="Calibri" w:cs="Calibri"/>
          <w:i/>
          <w:iCs/>
          <w:color w:val="2F5496"/>
          <w:sz w:val="22"/>
          <w:szCs w:val="22"/>
        </w:rPr>
        <w:t>Explain how:</w:t>
      </w:r>
      <w:r w:rsidRPr="0062185C">
        <w:rPr>
          <w:rStyle w:val="normaltextrun"/>
          <w:i/>
          <w:iCs/>
        </w:rPr>
        <w:t> </w:t>
      </w:r>
    </w:p>
    <w:p w14:paraId="04C21318" w14:textId="4D8EF2E1" w:rsidR="00C1654C" w:rsidRPr="0062185C" w:rsidRDefault="00ED7736" w:rsidP="00C1654C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color w:val="2F5496"/>
          <w:sz w:val="22"/>
          <w:szCs w:val="22"/>
        </w:rPr>
      </w:pPr>
      <w:r w:rsidRPr="0062185C">
        <w:rPr>
          <w:rStyle w:val="normaltextrun"/>
          <w:rFonts w:ascii="Calibri" w:hAnsi="Calibri" w:cs="Calibri"/>
          <w:i/>
          <w:iCs/>
          <w:color w:val="2F5496"/>
          <w:sz w:val="22"/>
          <w:szCs w:val="22"/>
        </w:rPr>
        <w:t>the patient has</w:t>
      </w:r>
      <w:r w:rsidR="003861BB" w:rsidRPr="0062185C">
        <w:rPr>
          <w:rStyle w:val="normaltextrun"/>
          <w:rFonts w:ascii="Calibri" w:hAnsi="Calibri" w:cs="Calibri"/>
          <w:i/>
          <w:iCs/>
          <w:color w:val="2F5496"/>
          <w:sz w:val="22"/>
          <w:szCs w:val="22"/>
        </w:rPr>
        <w:t xml:space="preserve"> an</w:t>
      </w:r>
      <w:r w:rsidR="002B3B12" w:rsidRPr="0062185C">
        <w:rPr>
          <w:rStyle w:val="normaltextrun"/>
          <w:rFonts w:ascii="Calibri" w:hAnsi="Calibri" w:cs="Calibri"/>
          <w:i/>
          <w:iCs/>
          <w:color w:val="2F5496"/>
          <w:sz w:val="22"/>
          <w:szCs w:val="22"/>
        </w:rPr>
        <w:t xml:space="preserve"> instructional directive giving informed consent to ECT</w:t>
      </w:r>
      <w:r w:rsidR="00C1654C" w:rsidRPr="0062185C">
        <w:rPr>
          <w:rStyle w:val="normaltextrun"/>
          <w:rFonts w:ascii="Calibri" w:hAnsi="Calibri" w:cs="Calibri"/>
          <w:i/>
          <w:iCs/>
          <w:color w:val="2F5496"/>
          <w:sz w:val="22"/>
          <w:szCs w:val="22"/>
        </w:rPr>
        <w:t>, or </w:t>
      </w:r>
    </w:p>
    <w:p w14:paraId="2463306D" w14:textId="2A7DAB89" w:rsidR="00C1654C" w:rsidRPr="0062185C" w:rsidRDefault="00ED7736" w:rsidP="00C1654C">
      <w:pPr>
        <w:pStyle w:val="paragraph"/>
        <w:numPr>
          <w:ilvl w:val="0"/>
          <w:numId w:val="37"/>
        </w:numPr>
        <w:spacing w:before="0" w:beforeAutospacing="0" w:after="0" w:afterAutospacing="0"/>
        <w:contextualSpacing/>
        <w:textAlignment w:val="baseline"/>
        <w:rPr>
          <w:rStyle w:val="normaltextrun"/>
          <w:i/>
          <w:iCs/>
          <w:color w:val="2F5496"/>
        </w:rPr>
      </w:pPr>
      <w:r>
        <w:rPr>
          <w:rStyle w:val="normaltextrun"/>
          <w:rFonts w:ascii="Calibri" w:hAnsi="Calibri" w:cs="Calibri"/>
          <w:i/>
          <w:iCs/>
          <w:color w:val="2F5496"/>
          <w:sz w:val="22"/>
          <w:szCs w:val="22"/>
        </w:rPr>
        <w:t xml:space="preserve">you </w:t>
      </w:r>
      <w:r w:rsidR="00C1654C" w:rsidRPr="00C31F53">
        <w:rPr>
          <w:rStyle w:val="normaltextrun"/>
          <w:rFonts w:ascii="Calibri" w:hAnsi="Calibri" w:cs="Calibri"/>
          <w:i/>
          <w:iCs/>
          <w:color w:val="2F5496"/>
          <w:sz w:val="22"/>
          <w:szCs w:val="22"/>
        </w:rPr>
        <w:t>identified the patient’s medical treatment decision maker and obtained informed consent from them in writing.</w:t>
      </w:r>
      <w:r w:rsidR="00C1654C" w:rsidRPr="0062185C">
        <w:rPr>
          <w:rStyle w:val="normaltextrun"/>
          <w:i/>
          <w:iCs/>
        </w:rPr>
        <w:t> </w:t>
      </w:r>
    </w:p>
    <w:p w14:paraId="0C457BA0" w14:textId="01D8762C" w:rsidR="00C1654C" w:rsidRPr="00C31F53" w:rsidRDefault="00C1654C" w:rsidP="00C165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color w:val="2F5496"/>
          <w:sz w:val="22"/>
          <w:szCs w:val="22"/>
        </w:rPr>
      </w:pPr>
      <w:r w:rsidRPr="00C31F53">
        <w:rPr>
          <w:rStyle w:val="normaltextrun"/>
          <w:rFonts w:ascii="Calibri" w:hAnsi="Calibri" w:cs="Calibri"/>
          <w:i/>
          <w:iCs/>
          <w:color w:val="2F5496"/>
          <w:sz w:val="22"/>
          <w:szCs w:val="22"/>
        </w:rPr>
        <w:t xml:space="preserve">Provide a copy </w:t>
      </w:r>
      <w:r w:rsidR="007F42AB">
        <w:rPr>
          <w:rStyle w:val="normaltextrun"/>
          <w:rFonts w:ascii="Calibri" w:hAnsi="Calibri" w:cs="Calibri"/>
          <w:i/>
          <w:iCs/>
          <w:color w:val="2F5496"/>
          <w:sz w:val="22"/>
          <w:szCs w:val="22"/>
        </w:rPr>
        <w:t xml:space="preserve">of </w:t>
      </w:r>
      <w:r w:rsidRPr="00C31F53">
        <w:rPr>
          <w:rStyle w:val="normaltextrun"/>
          <w:rFonts w:ascii="Calibri" w:hAnsi="Calibri" w:cs="Calibri"/>
          <w:i/>
          <w:iCs/>
          <w:color w:val="2F5496"/>
          <w:sz w:val="22"/>
          <w:szCs w:val="22"/>
        </w:rPr>
        <w:t>the informed consent.</w:t>
      </w:r>
      <w:r w:rsidRPr="00C31F5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C31F53">
        <w:rPr>
          <w:rStyle w:val="normaltextrun"/>
          <w:rFonts w:ascii="Calibri" w:hAnsi="Calibri" w:cs="Calibri"/>
          <w:b/>
          <w:bCs/>
          <w:i/>
          <w:iCs/>
          <w:color w:val="FF0000"/>
          <w:sz w:val="22"/>
          <w:szCs w:val="22"/>
          <w:shd w:val="clear" w:color="auto" w:fill="FFFF00"/>
        </w:rPr>
        <w:t>-delete this prompt</w:t>
      </w:r>
      <w:r w:rsidRPr="00C31F53">
        <w:rPr>
          <w:rStyle w:val="normaltextrun"/>
          <w:rFonts w:ascii="Calibri" w:hAnsi="Calibri" w:cs="Calibri"/>
          <w:i/>
          <w:iCs/>
          <w:color w:val="2F5496"/>
          <w:sz w:val="22"/>
          <w:szCs w:val="22"/>
        </w:rPr>
        <w:t>].</w:t>
      </w:r>
      <w:r w:rsidRPr="00C31F53">
        <w:rPr>
          <w:rStyle w:val="normaltextrun"/>
          <w:i/>
          <w:iCs/>
          <w:sz w:val="22"/>
          <w:szCs w:val="22"/>
        </w:rPr>
        <w:t> </w:t>
      </w:r>
    </w:p>
    <w:p w14:paraId="528F7698" w14:textId="77777777" w:rsidR="00C1654C" w:rsidRPr="00865783" w:rsidRDefault="00C1654C" w:rsidP="00C1654C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385FECB6" w14:textId="04D593AD" w:rsidR="0072062E" w:rsidRPr="001C18EB" w:rsidRDefault="0072062E" w:rsidP="00A3057E">
      <w:pPr>
        <w:rPr>
          <w:rFonts w:asciiTheme="minorHAnsi" w:eastAsiaTheme="minorEastAsia" w:hAnsiTheme="minorHAnsi" w:cstheme="minorHAnsi"/>
          <w:b/>
          <w:bCs/>
          <w:color w:val="000000" w:themeColor="text1"/>
          <w:sz w:val="30"/>
          <w:szCs w:val="30"/>
        </w:rPr>
      </w:pPr>
      <w:r w:rsidRPr="001C18EB">
        <w:rPr>
          <w:rFonts w:asciiTheme="minorHAnsi" w:eastAsiaTheme="minorEastAsia" w:hAnsiTheme="minorHAnsi" w:cstheme="minorHAnsi"/>
          <w:b/>
          <w:bCs/>
          <w:color w:val="000000" w:themeColor="text1"/>
          <w:sz w:val="30"/>
          <w:szCs w:val="30"/>
        </w:rPr>
        <w:t>How we assessed whether ECT is your least restrictive treatment option</w:t>
      </w:r>
    </w:p>
    <w:p w14:paraId="45C7C13C" w14:textId="77777777" w:rsidR="0072062E" w:rsidRPr="00865783" w:rsidRDefault="0072062E" w:rsidP="00A3057E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2A3C5EE2" w14:textId="1E9F797E" w:rsidR="00A3057E" w:rsidRPr="00865783" w:rsidRDefault="00A3057E" w:rsidP="00A3057E">
      <w:pPr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Your </w:t>
      </w:r>
      <w:proofErr w:type="gramStart"/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>past experience</w:t>
      </w:r>
      <w:proofErr w:type="gramEnd"/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of ECT </w:t>
      </w:r>
      <w:r w:rsidR="0085792F"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and other treatments </w:t>
      </w:r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including </w:t>
      </w:r>
      <w:r w:rsidR="0085792F"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>their</w:t>
      </w:r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benefits and </w:t>
      </w:r>
      <w:r w:rsidR="0043638D"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>side effects</w:t>
      </w:r>
    </w:p>
    <w:p w14:paraId="79361123" w14:textId="24260ABB" w:rsidR="00A3057E" w:rsidRPr="00865783" w:rsidRDefault="00A3057E" w:rsidP="00DC2B02">
      <w:pPr>
        <w:spacing w:line="259" w:lineRule="auto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</w:pP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lastRenderedPageBreak/>
        <w:t>[</w:t>
      </w:r>
      <w:r w:rsidR="009D3C4A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Summarise the patient’s </w:t>
      </w:r>
      <w:proofErr w:type="gramStart"/>
      <w:r w:rsidR="009D3C4A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past experience</w:t>
      </w:r>
      <w:proofErr w:type="gramEnd"/>
      <w:r w:rsidR="009D3C4A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of ECT</w:t>
      </w:r>
      <w:r w:rsidR="0022409E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and other mental health treatments including medication</w:t>
      </w:r>
      <w:r w:rsidR="00440F92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. Include the benefits and </w:t>
      </w:r>
      <w:r w:rsidR="0043638D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side effects of each treatment and mention how many times </w:t>
      </w:r>
      <w:r w:rsidR="00532467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they have</w:t>
      </w:r>
      <w:r w:rsidR="0043638D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had ECT</w:t>
      </w:r>
      <w:r w:rsidR="00BE08D1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="007C323F"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]</w:t>
      </w:r>
      <w:r w:rsidRPr="00865783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</w:p>
    <w:p w14:paraId="5428D34E" w14:textId="77777777" w:rsidR="000E04FC" w:rsidRPr="00865783" w:rsidRDefault="000E04FC" w:rsidP="00DC2B02">
      <w:pPr>
        <w:spacing w:line="259" w:lineRule="auto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</w:pPr>
    </w:p>
    <w:p w14:paraId="01E035FE" w14:textId="5C2714DD" w:rsidR="000E04FC" w:rsidRPr="00865783" w:rsidRDefault="008E165F" w:rsidP="000E04FC">
      <w:pPr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</w:rPr>
        <w:t>Why we think</w:t>
      </w:r>
      <w:r w:rsidR="000E04FC"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ECT </w:t>
      </w:r>
      <w:r>
        <w:rPr>
          <w:rFonts w:asciiTheme="minorHAnsi" w:eastAsiaTheme="minorEastAsia" w:hAnsiTheme="minorHAnsi" w:cstheme="minorHAnsi"/>
          <w:b/>
          <w:bCs/>
          <w:color w:val="000000" w:themeColor="text1"/>
        </w:rPr>
        <w:t>is</w:t>
      </w:r>
      <w:r w:rsidR="000E04FC"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00D76ABD"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>appropriate</w:t>
      </w:r>
      <w:r w:rsidR="000E04FC"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for you considering your physical health, medications and any medical and anaesthetic risks</w:t>
      </w:r>
    </w:p>
    <w:p w14:paraId="1183F9E3" w14:textId="77777777" w:rsidR="000E04FC" w:rsidRPr="00E81C4B" w:rsidRDefault="000E04FC" w:rsidP="000E04FC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7062121F" w14:textId="44E96743" w:rsidR="00817191" w:rsidRPr="00865783" w:rsidRDefault="000E04FC" w:rsidP="000E04FC">
      <w:pPr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</w:rPr>
      </w:pPr>
      <w:r w:rsidRPr="7E5683D5">
        <w:rPr>
          <w:rFonts w:asciiTheme="minorHAnsi" w:eastAsiaTheme="minorEastAsia" w:hAnsiTheme="minorHAnsi" w:cstheme="minorBidi"/>
          <w:i/>
          <w:color w:val="2F5496" w:themeColor="accent1" w:themeShade="BF"/>
          <w:sz w:val="22"/>
          <w:szCs w:val="22"/>
          <w:lang w:eastAsia="en-US"/>
        </w:rPr>
        <w:t xml:space="preserve">[Describe the </w:t>
      </w:r>
      <w:r w:rsidR="705DCD20" w:rsidRPr="7E5683D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patient</w:t>
      </w:r>
      <w:r w:rsidR="1B67F178" w:rsidRPr="7E5683D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’</w:t>
      </w:r>
      <w:r w:rsidR="705DCD20" w:rsidRPr="7E5683D5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22"/>
          <w:szCs w:val="22"/>
          <w:lang w:eastAsia="en-US"/>
        </w:rPr>
        <w:t>s</w:t>
      </w:r>
      <w:r w:rsidRPr="7E5683D5">
        <w:rPr>
          <w:rFonts w:asciiTheme="minorHAnsi" w:eastAsiaTheme="minorEastAsia" w:hAnsiTheme="minorHAnsi" w:cstheme="minorBidi"/>
          <w:i/>
          <w:color w:val="2F5496" w:themeColor="accent1" w:themeShade="BF"/>
          <w:sz w:val="22"/>
          <w:szCs w:val="22"/>
          <w:lang w:eastAsia="en-US"/>
        </w:rPr>
        <w:t xml:space="preserve"> physical health, list</w:t>
      </w:r>
      <w:r w:rsidR="00B53A83" w:rsidRPr="7E5683D5">
        <w:rPr>
          <w:rFonts w:asciiTheme="minorHAnsi" w:eastAsiaTheme="minorEastAsia" w:hAnsiTheme="minorHAnsi" w:cstheme="minorBidi"/>
          <w:i/>
          <w:color w:val="2F5496" w:themeColor="accent1" w:themeShade="BF"/>
          <w:sz w:val="22"/>
          <w:szCs w:val="22"/>
          <w:lang w:eastAsia="en-US"/>
        </w:rPr>
        <w:t xml:space="preserve"> all</w:t>
      </w:r>
      <w:r w:rsidRPr="7E5683D5">
        <w:rPr>
          <w:rFonts w:asciiTheme="minorHAnsi" w:eastAsiaTheme="minorEastAsia" w:hAnsiTheme="minorHAnsi" w:cstheme="minorBidi"/>
          <w:i/>
          <w:color w:val="2F5496" w:themeColor="accent1" w:themeShade="BF"/>
          <w:sz w:val="22"/>
          <w:szCs w:val="22"/>
          <w:lang w:eastAsia="en-US"/>
        </w:rPr>
        <w:t xml:space="preserve"> their medications and dosages and explain any related risks of providing ECT under general anaesthetic</w:t>
      </w:r>
      <w:r w:rsidR="00C30D7E" w:rsidRPr="7E5683D5">
        <w:rPr>
          <w:rFonts w:asciiTheme="minorHAnsi" w:eastAsiaTheme="minorEastAsia" w:hAnsiTheme="minorHAnsi" w:cstheme="minorBidi"/>
          <w:i/>
          <w:color w:val="2F5496" w:themeColor="accent1" w:themeShade="BF"/>
          <w:sz w:val="22"/>
          <w:szCs w:val="22"/>
          <w:lang w:eastAsia="en-US"/>
        </w:rPr>
        <w:t xml:space="preserve"> including likely side effects</w:t>
      </w:r>
      <w:r w:rsidRPr="7E5683D5">
        <w:rPr>
          <w:rFonts w:asciiTheme="minorHAnsi" w:eastAsiaTheme="minorEastAsia" w:hAnsiTheme="minorHAnsi" w:cstheme="minorBidi"/>
          <w:i/>
          <w:color w:val="2F5496" w:themeColor="accent1" w:themeShade="BF"/>
          <w:sz w:val="22"/>
          <w:szCs w:val="22"/>
          <w:lang w:eastAsia="en-US"/>
        </w:rPr>
        <w:t xml:space="preserve"> </w:t>
      </w:r>
      <w:r w:rsidRPr="7E5683D5">
        <w:rPr>
          <w:rFonts w:asciiTheme="minorHAnsi" w:eastAsiaTheme="minorEastAsia" w:hAnsiTheme="minorHAnsi" w:cstheme="minorBidi"/>
          <w:b/>
          <w:i/>
          <w:color w:val="FF0000"/>
          <w:sz w:val="22"/>
          <w:szCs w:val="22"/>
          <w:highlight w:val="yellow"/>
        </w:rPr>
        <w:t>- delete this prompt</w:t>
      </w:r>
      <w:r w:rsidRPr="7E5683D5">
        <w:rPr>
          <w:rFonts w:asciiTheme="minorHAnsi" w:eastAsiaTheme="minorEastAsia" w:hAnsiTheme="minorHAnsi" w:cstheme="minorBidi"/>
          <w:i/>
          <w:color w:val="2F5496" w:themeColor="accent1" w:themeShade="BF"/>
          <w:sz w:val="22"/>
          <w:szCs w:val="22"/>
          <w:lang w:eastAsia="en-US"/>
        </w:rPr>
        <w:t>]</w:t>
      </w:r>
    </w:p>
    <w:p w14:paraId="7D418C52" w14:textId="77777777" w:rsidR="00DC2B02" w:rsidRPr="00865783" w:rsidRDefault="00DC2B02" w:rsidP="00DC2B02">
      <w:pPr>
        <w:rPr>
          <w:rFonts w:asciiTheme="minorHAnsi" w:eastAsiaTheme="minorEastAsia" w:hAnsiTheme="minorHAnsi" w:cstheme="minorHAnsi"/>
          <w:noProof/>
          <w:color w:val="000000" w:themeColor="text1"/>
          <w:sz w:val="22"/>
          <w:szCs w:val="22"/>
        </w:rPr>
      </w:pPr>
    </w:p>
    <w:p w14:paraId="080CD8F9" w14:textId="2734DE01" w:rsidR="002C5BC0" w:rsidRPr="00865783" w:rsidRDefault="002C5BC0" w:rsidP="00B46F26">
      <w:pPr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>Why</w:t>
      </w:r>
      <w:r w:rsidR="007D4A1A"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we think </w:t>
      </w:r>
      <w:r w:rsidR="000E7055"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compulsory </w:t>
      </w:r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ECT is </w:t>
      </w:r>
      <w:r w:rsidR="00080B56"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>your</w:t>
      </w:r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least restrictive </w:t>
      </w:r>
      <w:r w:rsidR="00080B56"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>treatment option</w:t>
      </w:r>
    </w:p>
    <w:p w14:paraId="5F60E5BA" w14:textId="77777777" w:rsidR="002C5BC0" w:rsidRPr="00865783" w:rsidRDefault="002C5BC0" w:rsidP="00B46F26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</w:pPr>
    </w:p>
    <w:p w14:paraId="53459725" w14:textId="136D22B2" w:rsidR="005A5590" w:rsidRPr="00865783" w:rsidRDefault="005048A1" w:rsidP="00B46F26">
      <w:pPr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</w:pP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[</w:t>
      </w:r>
      <w:r w:rsidR="007D4A1A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Explain</w:t>
      </w:r>
      <w:r w:rsidR="00CF185A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="00840F8E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what</w:t>
      </w:r>
      <w:r w:rsidR="007D4A1A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other treatment options</w:t>
      </w:r>
      <w:r w:rsidR="00C8207E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(</w:t>
      </w:r>
      <w:r w:rsidR="00D03F1B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including </w:t>
      </w:r>
      <w:r w:rsidR="00C8207E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medical</w:t>
      </w:r>
      <w:r w:rsidR="00D03F1B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treatment</w:t>
      </w:r>
      <w:r w:rsidR="00255048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="00BD7D34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and psychosocial</w:t>
      </w:r>
      <w:r w:rsidR="00255048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support)</w:t>
      </w:r>
      <w:r w:rsidR="007D4A1A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have </w:t>
      </w:r>
      <w:r w:rsidR="00D03F1B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been </w:t>
      </w:r>
      <w:r w:rsidR="007D4A1A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tried</w:t>
      </w:r>
      <w:r w:rsidR="003D6CFF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and considered</w:t>
      </w:r>
      <w:r w:rsidR="000E7055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and</w:t>
      </w:r>
      <w:r w:rsidR="008E5D60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="00EE389E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the extent to </w:t>
      </w:r>
      <w:r w:rsidR="000E7055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which those</w:t>
      </w:r>
      <w:r w:rsidR="009C2895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treatment</w:t>
      </w:r>
      <w:r w:rsidR="000E7055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s</w:t>
      </w:r>
      <w:r w:rsidR="009C2895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="005B2A22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could meet the patient</w:t>
      </w:r>
      <w:r w:rsidR="008E5D60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’</w:t>
      </w:r>
      <w:r w:rsidR="005B2A22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s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="005B2A22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needs</w:t>
      </w:r>
      <w:r w:rsidR="00A14E3B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and align with the patient’s preferences</w:t>
      </w:r>
      <w:r w:rsidR="001B04DE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. </w:t>
      </w:r>
      <w:r w:rsidR="004F31F5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="00152B26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Explain </w:t>
      </w:r>
      <w:r w:rsidR="00B87051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what the treating team </w:t>
      </w:r>
      <w:r w:rsidR="00DF691A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is concerned may happen if ECT is not used as part of the patient’s treatment </w:t>
      </w:r>
      <w:r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]</w:t>
      </w:r>
    </w:p>
    <w:p w14:paraId="1D25A3C5" w14:textId="4E3BB16D" w:rsidR="55D6A4CA" w:rsidRPr="00865783" w:rsidRDefault="55D6A4CA" w:rsidP="55D6A4CA">
      <w:pPr>
        <w:spacing w:line="259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2177538A" w14:textId="77777777" w:rsidR="000E1C94" w:rsidRPr="00865783" w:rsidRDefault="000E1C94" w:rsidP="000E1C94">
      <w:pPr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</w:rPr>
        <w:t>Is ECT urgent and when we could provide it</w:t>
      </w:r>
    </w:p>
    <w:p w14:paraId="79CCA993" w14:textId="77777777" w:rsidR="000E1C94" w:rsidRPr="00865783" w:rsidRDefault="000E1C94" w:rsidP="000E1C94">
      <w:pPr>
        <w:spacing w:line="259" w:lineRule="auto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</w:pPr>
    </w:p>
    <w:p w14:paraId="3B926171" w14:textId="706217F8" w:rsidR="000E1C94" w:rsidRPr="00865783" w:rsidRDefault="000E1C94" w:rsidP="000E1C94">
      <w:pPr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</w:pP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[Explain to the patient whether ECT is urgent, why, and when you could provide </w:t>
      </w:r>
      <w:r w:rsidR="005D2ACE"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it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 xml:space="preserve"> </w:t>
      </w:r>
      <w:r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Pr="00865783">
        <w:rPr>
          <w:rFonts w:asciiTheme="minorHAnsi" w:eastAsiaTheme="minorEastAsia" w:hAnsiTheme="minorHAnsi" w:cstheme="minorHAnsi"/>
          <w:i/>
          <w:iCs/>
          <w:color w:val="2F5496" w:themeColor="accent1" w:themeShade="BF"/>
          <w:sz w:val="22"/>
          <w:szCs w:val="22"/>
          <w:lang w:eastAsia="en-US"/>
        </w:rPr>
        <w:t>]</w:t>
      </w:r>
    </w:p>
    <w:p w14:paraId="2358D1DA" w14:textId="77777777" w:rsidR="000E1C94" w:rsidRPr="00865783" w:rsidRDefault="000E1C94" w:rsidP="6365596E">
      <w:pPr>
        <w:spacing w:line="259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2AE5D0BB" w14:textId="3154179D" w:rsidR="33422CD1" w:rsidRPr="003F7BBD" w:rsidRDefault="33422CD1" w:rsidP="6365596E">
      <w:pPr>
        <w:rPr>
          <w:rFonts w:asciiTheme="minorHAnsi" w:eastAsiaTheme="minorEastAsia" w:hAnsiTheme="minorHAnsi" w:cstheme="minorHAnsi"/>
          <w:b/>
          <w:bCs/>
          <w:color w:val="000000" w:themeColor="text1"/>
          <w:sz w:val="30"/>
          <w:szCs w:val="30"/>
        </w:rPr>
      </w:pPr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  <w:sz w:val="32"/>
          <w:szCs w:val="32"/>
        </w:rPr>
        <w:t>Our recommendation to the T</w:t>
      </w:r>
      <w:r w:rsidR="0789AB2E" w:rsidRPr="00865783">
        <w:rPr>
          <w:rFonts w:asciiTheme="minorHAnsi" w:eastAsiaTheme="minorEastAsia" w:hAnsiTheme="minorHAnsi" w:cstheme="minorHAnsi"/>
          <w:b/>
          <w:bCs/>
          <w:color w:val="000000" w:themeColor="text1"/>
          <w:sz w:val="32"/>
          <w:szCs w:val="32"/>
        </w:rPr>
        <w:t>ri</w:t>
      </w:r>
      <w:r w:rsidRPr="00865783">
        <w:rPr>
          <w:rFonts w:asciiTheme="minorHAnsi" w:eastAsiaTheme="minorEastAsia" w:hAnsiTheme="minorHAnsi" w:cstheme="minorHAnsi"/>
          <w:b/>
          <w:bCs/>
          <w:color w:val="000000" w:themeColor="text1"/>
          <w:sz w:val="32"/>
          <w:szCs w:val="32"/>
        </w:rPr>
        <w:t>bunal</w:t>
      </w:r>
    </w:p>
    <w:p w14:paraId="4D8551A7" w14:textId="77777777" w:rsidR="6365596E" w:rsidRPr="00865783" w:rsidRDefault="6365596E" w:rsidP="6365596E">
      <w:pPr>
        <w:rPr>
          <w:rFonts w:asciiTheme="minorHAnsi" w:eastAsiaTheme="minorEastAsia" w:hAnsiTheme="minorHAnsi" w:cstheme="minorHAnsi"/>
          <w:noProof/>
          <w:sz w:val="22"/>
          <w:szCs w:val="22"/>
        </w:rPr>
      </w:pPr>
    </w:p>
    <w:p w14:paraId="254D1591" w14:textId="77777777" w:rsidR="0093701C" w:rsidRDefault="0093701C" w:rsidP="0093701C">
      <w:pPr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noProof/>
          <w:sz w:val="22"/>
          <w:szCs w:val="22"/>
        </w:rPr>
        <w:t>If the Tribunal decides to make a</w:t>
      </w:r>
      <w:r>
        <w:rPr>
          <w:rFonts w:asciiTheme="minorHAnsi" w:eastAsiaTheme="minorEastAsia" w:hAnsiTheme="minorHAnsi" w:cstheme="minorHAnsi"/>
          <w:noProof/>
          <w:sz w:val="22"/>
          <w:szCs w:val="22"/>
        </w:rPr>
        <w:t>n order allowing ECT to be used as part of your treatment it will</w:t>
      </w:r>
      <w:r w:rsidRPr="00865783">
        <w:rPr>
          <w:rFonts w:asciiTheme="minorHAnsi" w:eastAsiaTheme="minorEastAsia" w:hAnsiTheme="minorHAnsi" w:cstheme="minorHAnsi"/>
          <w:noProof/>
          <w:sz w:val="22"/>
          <w:szCs w:val="22"/>
        </w:rPr>
        <w:t xml:space="preserve"> decide </w:t>
      </w:r>
      <w:r>
        <w:rPr>
          <w:rFonts w:asciiTheme="minorHAnsi" w:eastAsiaTheme="minorEastAsia" w:hAnsiTheme="minorHAnsi" w:cstheme="minorHAnsi"/>
          <w:noProof/>
          <w:sz w:val="22"/>
          <w:szCs w:val="22"/>
        </w:rPr>
        <w:t>the maximum number of treatments allowed (up to 12) and the amount of time those treatments can be</w:t>
      </w:r>
      <w:r w:rsidRPr="00865783">
        <w:rPr>
          <w:rFonts w:asciiTheme="minorHAnsi" w:eastAsiaTheme="minorEastAsia" w:hAnsiTheme="minorHAnsi" w:cstheme="minorHAnsi"/>
          <w:noProof/>
          <w:sz w:val="22"/>
          <w:szCs w:val="22"/>
        </w:rPr>
        <w:t xml:space="preserve"> provided in</w:t>
      </w:r>
      <w:r>
        <w:rPr>
          <w:rFonts w:asciiTheme="minorHAnsi" w:eastAsiaTheme="minorEastAsia" w:hAnsiTheme="minorHAnsi" w:cstheme="minorHAnsi"/>
          <w:noProof/>
          <w:sz w:val="22"/>
          <w:szCs w:val="22"/>
        </w:rPr>
        <w:t>.</w:t>
      </w:r>
    </w:p>
    <w:p w14:paraId="6D707E27" w14:textId="77777777" w:rsidR="0093701C" w:rsidRDefault="0093701C" w:rsidP="0093701C">
      <w:pPr>
        <w:rPr>
          <w:rFonts w:asciiTheme="minorHAnsi" w:eastAsiaTheme="minorEastAsia" w:hAnsiTheme="minorHAnsi" w:cstheme="minorHAnsi"/>
          <w:noProof/>
          <w:sz w:val="22"/>
          <w:szCs w:val="22"/>
        </w:rPr>
      </w:pPr>
    </w:p>
    <w:p w14:paraId="4792B118" w14:textId="77777777" w:rsidR="0094426E" w:rsidRPr="00867368" w:rsidRDefault="0094426E" w:rsidP="0094426E">
      <w:p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HAnsi"/>
          <w:noProof/>
          <w:sz w:val="22"/>
          <w:szCs w:val="22"/>
        </w:rPr>
        <w:t>We</w:t>
      </w:r>
      <w:r w:rsidRPr="00865783">
        <w:rPr>
          <w:rFonts w:asciiTheme="minorHAnsi" w:eastAsiaTheme="minorEastAsia" w:hAnsiTheme="minorHAnsi" w:cstheme="minorHAnsi"/>
          <w:noProof/>
          <w:sz w:val="22"/>
          <w:szCs w:val="22"/>
        </w:rPr>
        <w:t xml:space="preserve"> recommend that the Tribunal make a</w:t>
      </w:r>
      <w:r>
        <w:rPr>
          <w:rFonts w:asciiTheme="minorHAnsi" w:eastAsiaTheme="minorEastAsia" w:hAnsiTheme="minorHAnsi" w:cstheme="minorHAnsi"/>
          <w:noProof/>
          <w:sz w:val="22"/>
          <w:szCs w:val="22"/>
        </w:rPr>
        <w:t>n ECT o</w:t>
      </w:r>
      <w:r w:rsidRPr="00865783">
        <w:rPr>
          <w:rFonts w:asciiTheme="minorHAnsi" w:eastAsiaTheme="minorEastAsia" w:hAnsiTheme="minorHAnsi" w:cstheme="minorHAnsi"/>
          <w:noProof/>
          <w:sz w:val="22"/>
          <w:szCs w:val="22"/>
        </w:rPr>
        <w:t xml:space="preserve">rder for up to </w:t>
      </w:r>
      <w:r w:rsidRPr="00865783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[insert number </w:t>
      </w:r>
      <w:r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Pr="00865783">
        <w:rPr>
          <w:rFonts w:asciiTheme="minorHAnsi" w:eastAsiaTheme="minorEastAsia" w:hAnsiTheme="minorHAnsi" w:cstheme="minorHAnsi"/>
          <w:noProof/>
          <w:sz w:val="22"/>
          <w:szCs w:val="22"/>
        </w:rPr>
        <w:t xml:space="preserve">] treatments within </w:t>
      </w:r>
      <w:r w:rsidRPr="00865783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[insert number </w:t>
      </w:r>
      <w:r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Pr="00865783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] </w:t>
      </w:r>
      <w:r w:rsidRPr="00865783">
        <w:rPr>
          <w:rFonts w:asciiTheme="minorHAnsi" w:eastAsiaTheme="minorEastAsia" w:hAnsiTheme="minorHAnsi" w:cstheme="minorHAnsi"/>
          <w:noProof/>
          <w:sz w:val="22"/>
          <w:szCs w:val="22"/>
        </w:rPr>
        <w:t xml:space="preserve">weeks. We </w:t>
      </w:r>
      <w:r>
        <w:rPr>
          <w:rFonts w:asciiTheme="minorHAnsi" w:eastAsiaTheme="minorEastAsia" w:hAnsiTheme="minorHAnsi" w:cstheme="minorHAnsi"/>
          <w:noProof/>
          <w:sz w:val="22"/>
          <w:szCs w:val="22"/>
        </w:rPr>
        <w:t>think this number of treatments over this period of time is needed because</w:t>
      </w:r>
      <w:r w:rsidRPr="00865783">
        <w:rPr>
          <w:rFonts w:asciiTheme="minorHAnsi" w:eastAsiaTheme="minorEastAsia" w:hAnsiTheme="minorHAnsi" w:cstheme="minorHAnsi"/>
          <w:noProof/>
          <w:sz w:val="22"/>
          <w:szCs w:val="22"/>
        </w:rPr>
        <w:t xml:space="preserve"> </w:t>
      </w:r>
      <w:r w:rsidRPr="00865783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 xml:space="preserve">[explain why you are seeking approval for this amount of treatment </w:t>
      </w:r>
      <w:r w:rsidRPr="00865783">
        <w:rPr>
          <w:rFonts w:asciiTheme="minorHAnsi" w:eastAsiaTheme="minorEastAsia" w:hAnsiTheme="minorHAnsi" w:cstheme="minorHAnsi"/>
          <w:b/>
          <w:bCs/>
          <w:i/>
          <w:iCs/>
          <w:noProof/>
          <w:color w:val="FF0000"/>
          <w:sz w:val="22"/>
          <w:szCs w:val="22"/>
          <w:highlight w:val="yellow"/>
        </w:rPr>
        <w:t>- delete this prompt</w:t>
      </w:r>
      <w:r w:rsidRPr="00865783">
        <w:rPr>
          <w:rFonts w:asciiTheme="minorHAnsi" w:eastAsiaTheme="minorEastAsia" w:hAnsiTheme="minorHAnsi" w:cstheme="minorHAnsi"/>
          <w:i/>
          <w:iCs/>
          <w:noProof/>
          <w:color w:val="2F5496" w:themeColor="accent1" w:themeShade="BF"/>
          <w:sz w:val="22"/>
          <w:szCs w:val="22"/>
        </w:rPr>
        <w:t>]</w:t>
      </w:r>
      <w:r w:rsidRPr="00867368">
        <w:rPr>
          <w:rFonts w:asciiTheme="minorHAnsi" w:eastAsiaTheme="minorEastAsia" w:hAnsiTheme="minorHAnsi" w:cstheme="minorBidi"/>
          <w:sz w:val="22"/>
          <w:szCs w:val="22"/>
        </w:rPr>
        <w:t>.  If your symptoms respond to treatment sooner the full amount of time and treatments may not be needed.</w:t>
      </w:r>
    </w:p>
    <w:p w14:paraId="4F46354A" w14:textId="090D7D14" w:rsidR="6365596E" w:rsidRPr="00865783" w:rsidRDefault="6365596E" w:rsidP="6365596E">
      <w:pPr>
        <w:rPr>
          <w:rFonts w:asciiTheme="minorHAnsi" w:eastAsiaTheme="minorEastAsia" w:hAnsiTheme="minorHAnsi" w:cstheme="minorHAnsi"/>
          <w:noProof/>
          <w:sz w:val="22"/>
          <w:szCs w:val="22"/>
        </w:rPr>
      </w:pPr>
    </w:p>
    <w:p w14:paraId="270162D5" w14:textId="77777777" w:rsidR="00B4233E" w:rsidRPr="00865783" w:rsidRDefault="15E38E65" w:rsidP="00B4233E">
      <w:pPr>
        <w:rPr>
          <w:rFonts w:asciiTheme="minorHAnsi" w:eastAsiaTheme="minorEastAsia" w:hAnsiTheme="minorHAnsi" w:cstheme="minorBidi"/>
          <w:sz w:val="22"/>
          <w:szCs w:val="22"/>
        </w:rPr>
      </w:pPr>
      <w:r w:rsidRPr="0D0844EE">
        <w:rPr>
          <w:rFonts w:asciiTheme="minorHAnsi" w:eastAsiaTheme="minorEastAsia" w:hAnsiTheme="minorHAnsi" w:cstheme="minorBidi"/>
          <w:sz w:val="22"/>
          <w:szCs w:val="22"/>
        </w:rPr>
        <w:t xml:space="preserve">We hope you can participate in your Tribunal hearing. </w:t>
      </w:r>
      <w:r w:rsidR="00B4233E" w:rsidRPr="03205D30">
        <w:rPr>
          <w:rFonts w:asciiTheme="minorHAnsi" w:eastAsiaTheme="minorEastAsia" w:hAnsiTheme="minorHAnsi" w:cstheme="minorBidi"/>
          <w:noProof/>
          <w:sz w:val="22"/>
          <w:szCs w:val="22"/>
        </w:rPr>
        <w:t>Please let</w:t>
      </w:r>
      <w:r w:rsidR="00B4233E" w:rsidRPr="0D0844EE">
        <w:rPr>
          <w:rFonts w:asciiTheme="minorHAnsi" w:eastAsiaTheme="minorEastAsia" w:hAnsiTheme="minorHAnsi" w:cstheme="minorBidi"/>
          <w:sz w:val="22"/>
          <w:szCs w:val="22"/>
        </w:rPr>
        <w:t xml:space="preserve"> us know if you want more support to prepare for your hearing.</w:t>
      </w:r>
    </w:p>
    <w:p w14:paraId="3BF4147E" w14:textId="7B3943DE" w:rsidR="55D6A4CA" w:rsidRPr="00865783" w:rsidRDefault="55D6A4CA" w:rsidP="55D6A4CA">
      <w:pPr>
        <w:rPr>
          <w:rFonts w:asciiTheme="minorHAnsi" w:eastAsiaTheme="minorEastAsia" w:hAnsiTheme="minorHAnsi" w:cstheme="minorHAnsi"/>
          <w:sz w:val="22"/>
          <w:szCs w:val="22"/>
        </w:rPr>
      </w:pPr>
    </w:p>
    <w:p w14:paraId="1DC2E790" w14:textId="25F6B405" w:rsidR="00AF2C86" w:rsidRPr="00865783" w:rsidRDefault="00AF2C86" w:rsidP="46D646F8">
      <w:pPr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noProof/>
          <w:sz w:val="22"/>
          <w:szCs w:val="22"/>
        </w:rPr>
        <w:t>Yours sincerely</w:t>
      </w:r>
    </w:p>
    <w:p w14:paraId="593A4538" w14:textId="77777777" w:rsidR="00A5403B" w:rsidRPr="00865783" w:rsidRDefault="00A5403B" w:rsidP="46D646F8">
      <w:pPr>
        <w:rPr>
          <w:rFonts w:asciiTheme="minorHAnsi" w:eastAsiaTheme="minorEastAsia" w:hAnsiTheme="minorHAnsi" w:cstheme="minorHAnsi"/>
          <w:noProof/>
          <w:sz w:val="22"/>
          <w:szCs w:val="22"/>
        </w:rPr>
      </w:pPr>
    </w:p>
    <w:p w14:paraId="2B7E613E" w14:textId="77777777" w:rsidR="00295494" w:rsidRPr="00865783" w:rsidRDefault="00295494" w:rsidP="46D646F8">
      <w:pPr>
        <w:rPr>
          <w:rFonts w:asciiTheme="minorHAnsi" w:eastAsiaTheme="minorEastAsia" w:hAnsiTheme="minorHAnsi" w:cstheme="minorHAnsi"/>
          <w:noProof/>
          <w:sz w:val="22"/>
          <w:szCs w:val="22"/>
        </w:rPr>
      </w:pPr>
    </w:p>
    <w:p w14:paraId="2A655095" w14:textId="77777777" w:rsidR="008B0EFB" w:rsidRPr="00865783" w:rsidRDefault="008B0EFB" w:rsidP="46D646F8">
      <w:pPr>
        <w:rPr>
          <w:rFonts w:asciiTheme="minorHAnsi" w:eastAsiaTheme="minorEastAsia" w:hAnsiTheme="minorHAnsi" w:cstheme="minorHAnsi"/>
          <w:noProof/>
          <w:sz w:val="22"/>
          <w:szCs w:val="22"/>
        </w:rPr>
      </w:pPr>
    </w:p>
    <w:p w14:paraId="0BD11B6E" w14:textId="77777777" w:rsidR="00165806" w:rsidRPr="00865783" w:rsidRDefault="00165806" w:rsidP="46D646F8">
      <w:pPr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noProof/>
          <w:sz w:val="22"/>
          <w:szCs w:val="22"/>
        </w:rPr>
        <w:t xml:space="preserve">Dr </w:t>
      </w:r>
    </w:p>
    <w:p w14:paraId="2A184616" w14:textId="11D24BDD" w:rsidR="009B5237" w:rsidRPr="00865783" w:rsidRDefault="00165806" w:rsidP="00614D81">
      <w:pPr>
        <w:rPr>
          <w:rFonts w:asciiTheme="minorHAnsi" w:eastAsiaTheme="minorHAnsi" w:hAnsiTheme="minorHAnsi" w:cstheme="minorHAnsi"/>
          <w:sz w:val="22"/>
          <w:szCs w:val="22"/>
        </w:rPr>
      </w:pPr>
      <w:r w:rsidRPr="00865783">
        <w:rPr>
          <w:rFonts w:asciiTheme="minorHAnsi" w:eastAsiaTheme="minorEastAsia" w:hAnsiTheme="minorHAnsi" w:cstheme="minorHAnsi"/>
          <w:sz w:val="22"/>
          <w:szCs w:val="22"/>
        </w:rPr>
        <w:t>Consultant Psychiatri</w:t>
      </w:r>
      <w:r w:rsidR="00614D81" w:rsidRPr="00865783">
        <w:rPr>
          <w:rFonts w:asciiTheme="minorHAnsi" w:eastAsiaTheme="minorEastAsia" w:hAnsiTheme="minorHAnsi" w:cstheme="minorHAnsi"/>
          <w:sz w:val="22"/>
          <w:szCs w:val="22"/>
        </w:rPr>
        <w:t>st</w:t>
      </w:r>
    </w:p>
    <w:sectPr w:rsidR="009B5237" w:rsidRPr="00865783" w:rsidSect="00786D13">
      <w:headerReference w:type="default" r:id="rId11"/>
      <w:footerReference w:type="default" r:id="rId12"/>
      <w:pgSz w:w="12240" w:h="15840"/>
      <w:pgMar w:top="1440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DB9E" w14:textId="77777777" w:rsidR="007C1E6D" w:rsidRDefault="007C1E6D">
      <w:r>
        <w:separator/>
      </w:r>
    </w:p>
  </w:endnote>
  <w:endnote w:type="continuationSeparator" w:id="0">
    <w:p w14:paraId="5A1B3F87" w14:textId="77777777" w:rsidR="007C1E6D" w:rsidRDefault="007C1E6D">
      <w:r>
        <w:continuationSeparator/>
      </w:r>
    </w:p>
  </w:endnote>
  <w:endnote w:type="continuationNotice" w:id="1">
    <w:p w14:paraId="3DC782A0" w14:textId="77777777" w:rsidR="007C1E6D" w:rsidRDefault="007C1E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Lt BT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68567207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0EAD2A81" w14:textId="676367C7" w:rsidR="00751688" w:rsidRPr="00751688" w:rsidRDefault="00751688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75168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51688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75168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751688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751688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11910528" w14:textId="77777777" w:rsidR="00751688" w:rsidRDefault="00751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D94A1" w14:textId="77777777" w:rsidR="007C1E6D" w:rsidRDefault="007C1E6D">
      <w:r>
        <w:separator/>
      </w:r>
    </w:p>
  </w:footnote>
  <w:footnote w:type="continuationSeparator" w:id="0">
    <w:p w14:paraId="1B638B37" w14:textId="77777777" w:rsidR="007C1E6D" w:rsidRDefault="007C1E6D">
      <w:r>
        <w:continuationSeparator/>
      </w:r>
    </w:p>
  </w:footnote>
  <w:footnote w:type="continuationNotice" w:id="1">
    <w:p w14:paraId="4440C7E8" w14:textId="77777777" w:rsidR="007C1E6D" w:rsidRDefault="007C1E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82EF" w14:textId="61B8B50E" w:rsidR="004250E8" w:rsidRDefault="00404108" w:rsidP="00404108">
    <w:pPr>
      <w:pStyle w:val="Header"/>
      <w:tabs>
        <w:tab w:val="clear" w:pos="4153"/>
        <w:tab w:val="clear" w:pos="8306"/>
        <w:tab w:val="left" w:pos="1517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2B1D0C21" wp14:editId="58E84555">
          <wp:simplePos x="0" y="0"/>
          <wp:positionH relativeFrom="column">
            <wp:posOffset>-915670</wp:posOffset>
          </wp:positionH>
          <wp:positionV relativeFrom="page">
            <wp:posOffset>1245870</wp:posOffset>
          </wp:positionV>
          <wp:extent cx="1110615" cy="467360"/>
          <wp:effectExtent l="0" t="2222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11061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5B0A"/>
    <w:multiLevelType w:val="multilevel"/>
    <w:tmpl w:val="A7E0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55D08"/>
    <w:multiLevelType w:val="hybridMultilevel"/>
    <w:tmpl w:val="2BE43222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75EF7"/>
    <w:multiLevelType w:val="hybridMultilevel"/>
    <w:tmpl w:val="C14E6140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FA462E"/>
    <w:multiLevelType w:val="hybridMultilevel"/>
    <w:tmpl w:val="217E4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939A8"/>
    <w:multiLevelType w:val="hybridMultilevel"/>
    <w:tmpl w:val="3D9CDF32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1656F5"/>
    <w:multiLevelType w:val="hybridMultilevel"/>
    <w:tmpl w:val="5CB27EC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3C7C70"/>
    <w:multiLevelType w:val="hybridMultilevel"/>
    <w:tmpl w:val="2DAA416E"/>
    <w:lvl w:ilvl="0" w:tplc="98407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A8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6B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45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C2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89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0D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60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6C7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F607E"/>
    <w:multiLevelType w:val="hybridMultilevel"/>
    <w:tmpl w:val="1B027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84B83"/>
    <w:multiLevelType w:val="hybridMultilevel"/>
    <w:tmpl w:val="5E6818B0"/>
    <w:lvl w:ilvl="0" w:tplc="69045D0E">
      <w:start w:val="1"/>
      <w:numFmt w:val="lowerLetter"/>
      <w:lvlText w:val="%1."/>
      <w:lvlJc w:val="left"/>
      <w:pPr>
        <w:ind w:left="720" w:hanging="360"/>
      </w:pPr>
    </w:lvl>
    <w:lvl w:ilvl="1" w:tplc="5D3EAB20">
      <w:start w:val="1"/>
      <w:numFmt w:val="lowerLetter"/>
      <w:lvlText w:val="%2."/>
      <w:lvlJc w:val="left"/>
      <w:pPr>
        <w:ind w:left="1440" w:hanging="360"/>
      </w:pPr>
    </w:lvl>
    <w:lvl w:ilvl="2" w:tplc="9B3A9AB6">
      <w:start w:val="1"/>
      <w:numFmt w:val="lowerRoman"/>
      <w:lvlText w:val="%3."/>
      <w:lvlJc w:val="right"/>
      <w:pPr>
        <w:ind w:left="2160" w:hanging="180"/>
      </w:pPr>
    </w:lvl>
    <w:lvl w:ilvl="3" w:tplc="A7561A34">
      <w:start w:val="1"/>
      <w:numFmt w:val="decimal"/>
      <w:lvlText w:val="%4."/>
      <w:lvlJc w:val="left"/>
      <w:pPr>
        <w:ind w:left="2880" w:hanging="360"/>
      </w:pPr>
    </w:lvl>
    <w:lvl w:ilvl="4" w:tplc="A7200326">
      <w:start w:val="1"/>
      <w:numFmt w:val="lowerLetter"/>
      <w:lvlText w:val="%5."/>
      <w:lvlJc w:val="left"/>
      <w:pPr>
        <w:ind w:left="3600" w:hanging="360"/>
      </w:pPr>
    </w:lvl>
    <w:lvl w:ilvl="5" w:tplc="2D1613C6">
      <w:start w:val="1"/>
      <w:numFmt w:val="lowerRoman"/>
      <w:lvlText w:val="%6."/>
      <w:lvlJc w:val="right"/>
      <w:pPr>
        <w:ind w:left="4320" w:hanging="180"/>
      </w:pPr>
    </w:lvl>
    <w:lvl w:ilvl="6" w:tplc="DAA2FECA">
      <w:start w:val="1"/>
      <w:numFmt w:val="decimal"/>
      <w:lvlText w:val="%7."/>
      <w:lvlJc w:val="left"/>
      <w:pPr>
        <w:ind w:left="5040" w:hanging="360"/>
      </w:pPr>
    </w:lvl>
    <w:lvl w:ilvl="7" w:tplc="31A289BC">
      <w:start w:val="1"/>
      <w:numFmt w:val="lowerLetter"/>
      <w:lvlText w:val="%8."/>
      <w:lvlJc w:val="left"/>
      <w:pPr>
        <w:ind w:left="5760" w:hanging="360"/>
      </w:pPr>
    </w:lvl>
    <w:lvl w:ilvl="8" w:tplc="9BA8230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33006"/>
    <w:multiLevelType w:val="hybridMultilevel"/>
    <w:tmpl w:val="2DFA51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25D34"/>
    <w:multiLevelType w:val="hybridMultilevel"/>
    <w:tmpl w:val="A7A2818E"/>
    <w:lvl w:ilvl="0" w:tplc="C07015C2">
      <w:start w:val="1"/>
      <w:numFmt w:val="lowerLetter"/>
      <w:lvlText w:val="%1)"/>
      <w:lvlJc w:val="left"/>
      <w:pPr>
        <w:ind w:left="720" w:hanging="360"/>
      </w:pPr>
    </w:lvl>
    <w:lvl w:ilvl="1" w:tplc="F67EEC32">
      <w:start w:val="1"/>
      <w:numFmt w:val="lowerLetter"/>
      <w:lvlText w:val="%2."/>
      <w:lvlJc w:val="left"/>
      <w:pPr>
        <w:ind w:left="1440" w:hanging="360"/>
      </w:pPr>
    </w:lvl>
    <w:lvl w:ilvl="2" w:tplc="E3C81DDA">
      <w:start w:val="1"/>
      <w:numFmt w:val="lowerRoman"/>
      <w:lvlText w:val="%3."/>
      <w:lvlJc w:val="right"/>
      <w:pPr>
        <w:ind w:left="2160" w:hanging="180"/>
      </w:pPr>
    </w:lvl>
    <w:lvl w:ilvl="3" w:tplc="97ECD560">
      <w:start w:val="1"/>
      <w:numFmt w:val="decimal"/>
      <w:lvlText w:val="%4."/>
      <w:lvlJc w:val="left"/>
      <w:pPr>
        <w:ind w:left="2880" w:hanging="360"/>
      </w:pPr>
    </w:lvl>
    <w:lvl w:ilvl="4" w:tplc="7FBA7550">
      <w:start w:val="1"/>
      <w:numFmt w:val="lowerLetter"/>
      <w:lvlText w:val="%5."/>
      <w:lvlJc w:val="left"/>
      <w:pPr>
        <w:ind w:left="3600" w:hanging="360"/>
      </w:pPr>
    </w:lvl>
    <w:lvl w:ilvl="5" w:tplc="10E6C888">
      <w:start w:val="1"/>
      <w:numFmt w:val="lowerRoman"/>
      <w:lvlText w:val="%6."/>
      <w:lvlJc w:val="right"/>
      <w:pPr>
        <w:ind w:left="4320" w:hanging="180"/>
      </w:pPr>
    </w:lvl>
    <w:lvl w:ilvl="6" w:tplc="94F87A98">
      <w:start w:val="1"/>
      <w:numFmt w:val="decimal"/>
      <w:lvlText w:val="%7."/>
      <w:lvlJc w:val="left"/>
      <w:pPr>
        <w:ind w:left="5040" w:hanging="360"/>
      </w:pPr>
    </w:lvl>
    <w:lvl w:ilvl="7" w:tplc="762CFF0E">
      <w:start w:val="1"/>
      <w:numFmt w:val="lowerLetter"/>
      <w:lvlText w:val="%8."/>
      <w:lvlJc w:val="left"/>
      <w:pPr>
        <w:ind w:left="5760" w:hanging="360"/>
      </w:pPr>
    </w:lvl>
    <w:lvl w:ilvl="8" w:tplc="6E9822C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61835"/>
    <w:multiLevelType w:val="multilevel"/>
    <w:tmpl w:val="AE56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150D6"/>
    <w:multiLevelType w:val="hybridMultilevel"/>
    <w:tmpl w:val="B6A462F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606EF"/>
    <w:multiLevelType w:val="hybridMultilevel"/>
    <w:tmpl w:val="40BA8D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F13C91"/>
    <w:multiLevelType w:val="hybridMultilevel"/>
    <w:tmpl w:val="FC3418B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858D0"/>
    <w:multiLevelType w:val="hybridMultilevel"/>
    <w:tmpl w:val="582AB80C"/>
    <w:lvl w:ilvl="0" w:tplc="EF621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074CB"/>
    <w:multiLevelType w:val="hybridMultilevel"/>
    <w:tmpl w:val="CB1C8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50872"/>
    <w:multiLevelType w:val="hybridMultilevel"/>
    <w:tmpl w:val="FFCA8BD4"/>
    <w:lvl w:ilvl="0" w:tplc="7F42A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232E1"/>
    <w:multiLevelType w:val="hybridMultilevel"/>
    <w:tmpl w:val="2DDE2E14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2BBF6D90"/>
    <w:multiLevelType w:val="multilevel"/>
    <w:tmpl w:val="D3B2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CA3FEF"/>
    <w:multiLevelType w:val="hybridMultilevel"/>
    <w:tmpl w:val="CB5643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436D5"/>
    <w:multiLevelType w:val="multilevel"/>
    <w:tmpl w:val="9A98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987DE3"/>
    <w:multiLevelType w:val="hybridMultilevel"/>
    <w:tmpl w:val="8EFAAA00"/>
    <w:lvl w:ilvl="0" w:tplc="59D24714">
      <w:start w:val="1"/>
      <w:numFmt w:val="lowerLetter"/>
      <w:lvlText w:val="%1)"/>
      <w:lvlJc w:val="left"/>
      <w:pPr>
        <w:ind w:left="720" w:hanging="360"/>
      </w:pPr>
    </w:lvl>
    <w:lvl w:ilvl="1" w:tplc="5DA26BA6">
      <w:start w:val="1"/>
      <w:numFmt w:val="lowerLetter"/>
      <w:lvlText w:val="%2."/>
      <w:lvlJc w:val="left"/>
      <w:pPr>
        <w:ind w:left="1440" w:hanging="360"/>
      </w:pPr>
    </w:lvl>
    <w:lvl w:ilvl="2" w:tplc="1886344C">
      <w:start w:val="1"/>
      <w:numFmt w:val="lowerRoman"/>
      <w:lvlText w:val="%3."/>
      <w:lvlJc w:val="right"/>
      <w:pPr>
        <w:ind w:left="2160" w:hanging="180"/>
      </w:pPr>
    </w:lvl>
    <w:lvl w:ilvl="3" w:tplc="A5FC2BBE">
      <w:start w:val="1"/>
      <w:numFmt w:val="decimal"/>
      <w:lvlText w:val="%4."/>
      <w:lvlJc w:val="left"/>
      <w:pPr>
        <w:ind w:left="2880" w:hanging="360"/>
      </w:pPr>
    </w:lvl>
    <w:lvl w:ilvl="4" w:tplc="8904BE5E">
      <w:start w:val="1"/>
      <w:numFmt w:val="lowerLetter"/>
      <w:lvlText w:val="%5."/>
      <w:lvlJc w:val="left"/>
      <w:pPr>
        <w:ind w:left="3600" w:hanging="360"/>
      </w:pPr>
    </w:lvl>
    <w:lvl w:ilvl="5" w:tplc="9E8AB34E">
      <w:start w:val="1"/>
      <w:numFmt w:val="lowerRoman"/>
      <w:lvlText w:val="%6."/>
      <w:lvlJc w:val="right"/>
      <w:pPr>
        <w:ind w:left="4320" w:hanging="180"/>
      </w:pPr>
    </w:lvl>
    <w:lvl w:ilvl="6" w:tplc="62CEED32">
      <w:start w:val="1"/>
      <w:numFmt w:val="decimal"/>
      <w:lvlText w:val="%7."/>
      <w:lvlJc w:val="left"/>
      <w:pPr>
        <w:ind w:left="5040" w:hanging="360"/>
      </w:pPr>
    </w:lvl>
    <w:lvl w:ilvl="7" w:tplc="16E25EEC">
      <w:start w:val="1"/>
      <w:numFmt w:val="lowerLetter"/>
      <w:lvlText w:val="%8."/>
      <w:lvlJc w:val="left"/>
      <w:pPr>
        <w:ind w:left="5760" w:hanging="360"/>
      </w:pPr>
    </w:lvl>
    <w:lvl w:ilvl="8" w:tplc="0362313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0159C"/>
    <w:multiLevelType w:val="hybridMultilevel"/>
    <w:tmpl w:val="50C87504"/>
    <w:lvl w:ilvl="0" w:tplc="4D10CC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4FBF05DC"/>
    <w:multiLevelType w:val="hybridMultilevel"/>
    <w:tmpl w:val="F5C66250"/>
    <w:lvl w:ilvl="0" w:tplc="01CC396C">
      <w:start w:val="1"/>
      <w:numFmt w:val="lowerLetter"/>
      <w:lvlText w:val="%1."/>
      <w:lvlJc w:val="left"/>
      <w:pPr>
        <w:ind w:left="720" w:hanging="360"/>
      </w:pPr>
    </w:lvl>
    <w:lvl w:ilvl="1" w:tplc="375062CC">
      <w:start w:val="1"/>
      <w:numFmt w:val="lowerLetter"/>
      <w:lvlText w:val="%2."/>
      <w:lvlJc w:val="left"/>
      <w:pPr>
        <w:ind w:left="1440" w:hanging="360"/>
      </w:pPr>
    </w:lvl>
    <w:lvl w:ilvl="2" w:tplc="9C4A5610">
      <w:start w:val="1"/>
      <w:numFmt w:val="lowerRoman"/>
      <w:lvlText w:val="%3."/>
      <w:lvlJc w:val="right"/>
      <w:pPr>
        <w:ind w:left="2160" w:hanging="180"/>
      </w:pPr>
    </w:lvl>
    <w:lvl w:ilvl="3" w:tplc="3C481F0C">
      <w:start w:val="1"/>
      <w:numFmt w:val="decimal"/>
      <w:lvlText w:val="%4."/>
      <w:lvlJc w:val="left"/>
      <w:pPr>
        <w:ind w:left="2880" w:hanging="360"/>
      </w:pPr>
    </w:lvl>
    <w:lvl w:ilvl="4" w:tplc="61B86DE0">
      <w:start w:val="1"/>
      <w:numFmt w:val="lowerLetter"/>
      <w:lvlText w:val="%5."/>
      <w:lvlJc w:val="left"/>
      <w:pPr>
        <w:ind w:left="3600" w:hanging="360"/>
      </w:pPr>
    </w:lvl>
    <w:lvl w:ilvl="5" w:tplc="9814B5F6">
      <w:start w:val="1"/>
      <w:numFmt w:val="lowerRoman"/>
      <w:lvlText w:val="%6."/>
      <w:lvlJc w:val="right"/>
      <w:pPr>
        <w:ind w:left="4320" w:hanging="180"/>
      </w:pPr>
    </w:lvl>
    <w:lvl w:ilvl="6" w:tplc="303A9864">
      <w:start w:val="1"/>
      <w:numFmt w:val="decimal"/>
      <w:lvlText w:val="%7."/>
      <w:lvlJc w:val="left"/>
      <w:pPr>
        <w:ind w:left="5040" w:hanging="360"/>
      </w:pPr>
    </w:lvl>
    <w:lvl w:ilvl="7" w:tplc="C6ECC8A8">
      <w:start w:val="1"/>
      <w:numFmt w:val="lowerLetter"/>
      <w:lvlText w:val="%8."/>
      <w:lvlJc w:val="left"/>
      <w:pPr>
        <w:ind w:left="5760" w:hanging="360"/>
      </w:pPr>
    </w:lvl>
    <w:lvl w:ilvl="8" w:tplc="84CE7A5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E2F87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DB025F14">
      <w:start w:val="1"/>
      <w:numFmt w:val="lowerLetter"/>
      <w:lvlText w:val="%2."/>
      <w:lvlJc w:val="left"/>
      <w:pPr>
        <w:ind w:left="1440" w:hanging="360"/>
      </w:pPr>
    </w:lvl>
    <w:lvl w:ilvl="2" w:tplc="DDD48786">
      <w:start w:val="1"/>
      <w:numFmt w:val="lowerRoman"/>
      <w:lvlText w:val="%3."/>
      <w:lvlJc w:val="right"/>
      <w:pPr>
        <w:ind w:left="2160" w:hanging="180"/>
      </w:pPr>
    </w:lvl>
    <w:lvl w:ilvl="3" w:tplc="B1C0BE52">
      <w:start w:val="1"/>
      <w:numFmt w:val="decimal"/>
      <w:lvlText w:val="%4."/>
      <w:lvlJc w:val="left"/>
      <w:pPr>
        <w:ind w:left="2880" w:hanging="360"/>
      </w:pPr>
    </w:lvl>
    <w:lvl w:ilvl="4" w:tplc="FD0EAA9C">
      <w:start w:val="1"/>
      <w:numFmt w:val="lowerLetter"/>
      <w:lvlText w:val="%5."/>
      <w:lvlJc w:val="left"/>
      <w:pPr>
        <w:ind w:left="3600" w:hanging="360"/>
      </w:pPr>
    </w:lvl>
    <w:lvl w:ilvl="5" w:tplc="B37886F4">
      <w:start w:val="1"/>
      <w:numFmt w:val="lowerRoman"/>
      <w:lvlText w:val="%6."/>
      <w:lvlJc w:val="right"/>
      <w:pPr>
        <w:ind w:left="4320" w:hanging="180"/>
      </w:pPr>
    </w:lvl>
    <w:lvl w:ilvl="6" w:tplc="D660B698">
      <w:start w:val="1"/>
      <w:numFmt w:val="decimal"/>
      <w:lvlText w:val="%7."/>
      <w:lvlJc w:val="left"/>
      <w:pPr>
        <w:ind w:left="5040" w:hanging="360"/>
      </w:pPr>
    </w:lvl>
    <w:lvl w:ilvl="7" w:tplc="6414A7A0">
      <w:start w:val="1"/>
      <w:numFmt w:val="lowerLetter"/>
      <w:lvlText w:val="%8."/>
      <w:lvlJc w:val="left"/>
      <w:pPr>
        <w:ind w:left="5760" w:hanging="360"/>
      </w:pPr>
    </w:lvl>
    <w:lvl w:ilvl="8" w:tplc="13D4F04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01178"/>
    <w:multiLevelType w:val="hybridMultilevel"/>
    <w:tmpl w:val="A1BC477E"/>
    <w:lvl w:ilvl="0" w:tplc="14E60AAA">
      <w:start w:val="1"/>
      <w:numFmt w:val="lowerLetter"/>
      <w:lvlText w:val="%1."/>
      <w:lvlJc w:val="left"/>
      <w:pPr>
        <w:ind w:left="360" w:hanging="360"/>
      </w:pPr>
    </w:lvl>
    <w:lvl w:ilvl="1" w:tplc="5B9E5108">
      <w:start w:val="1"/>
      <w:numFmt w:val="lowerLetter"/>
      <w:lvlText w:val="%2."/>
      <w:lvlJc w:val="left"/>
      <w:pPr>
        <w:ind w:left="1080" w:hanging="360"/>
      </w:pPr>
    </w:lvl>
    <w:lvl w:ilvl="2" w:tplc="29DE9426">
      <w:start w:val="1"/>
      <w:numFmt w:val="lowerRoman"/>
      <w:lvlText w:val="%3."/>
      <w:lvlJc w:val="right"/>
      <w:pPr>
        <w:ind w:left="1800" w:hanging="180"/>
      </w:pPr>
    </w:lvl>
    <w:lvl w:ilvl="3" w:tplc="E38C1056">
      <w:start w:val="1"/>
      <w:numFmt w:val="decimal"/>
      <w:lvlText w:val="%4."/>
      <w:lvlJc w:val="left"/>
      <w:pPr>
        <w:ind w:left="2520" w:hanging="360"/>
      </w:pPr>
    </w:lvl>
    <w:lvl w:ilvl="4" w:tplc="1778A206">
      <w:start w:val="1"/>
      <w:numFmt w:val="lowerLetter"/>
      <w:lvlText w:val="%5."/>
      <w:lvlJc w:val="left"/>
      <w:pPr>
        <w:ind w:left="3240" w:hanging="360"/>
      </w:pPr>
    </w:lvl>
    <w:lvl w:ilvl="5" w:tplc="5E5C4676">
      <w:start w:val="1"/>
      <w:numFmt w:val="lowerRoman"/>
      <w:lvlText w:val="%6."/>
      <w:lvlJc w:val="right"/>
      <w:pPr>
        <w:ind w:left="3960" w:hanging="180"/>
      </w:pPr>
    </w:lvl>
    <w:lvl w:ilvl="6" w:tplc="7298B282">
      <w:start w:val="1"/>
      <w:numFmt w:val="decimal"/>
      <w:lvlText w:val="%7."/>
      <w:lvlJc w:val="left"/>
      <w:pPr>
        <w:ind w:left="4680" w:hanging="360"/>
      </w:pPr>
    </w:lvl>
    <w:lvl w:ilvl="7" w:tplc="AF20FE1C">
      <w:start w:val="1"/>
      <w:numFmt w:val="lowerLetter"/>
      <w:lvlText w:val="%8."/>
      <w:lvlJc w:val="left"/>
      <w:pPr>
        <w:ind w:left="5400" w:hanging="360"/>
      </w:pPr>
    </w:lvl>
    <w:lvl w:ilvl="8" w:tplc="4520441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935D8A"/>
    <w:multiLevelType w:val="hybridMultilevel"/>
    <w:tmpl w:val="9DB4A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05B86"/>
    <w:multiLevelType w:val="multilevel"/>
    <w:tmpl w:val="E73A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86720F"/>
    <w:multiLevelType w:val="hybridMultilevel"/>
    <w:tmpl w:val="DEEEFA88"/>
    <w:lvl w:ilvl="0" w:tplc="C23ACFDA">
      <w:start w:val="1"/>
      <w:numFmt w:val="lowerLetter"/>
      <w:lvlText w:val="%1)"/>
      <w:lvlJc w:val="left"/>
      <w:pPr>
        <w:ind w:left="720" w:hanging="360"/>
      </w:pPr>
    </w:lvl>
    <w:lvl w:ilvl="1" w:tplc="98488286">
      <w:start w:val="1"/>
      <w:numFmt w:val="lowerLetter"/>
      <w:lvlText w:val="%2."/>
      <w:lvlJc w:val="left"/>
      <w:pPr>
        <w:ind w:left="1440" w:hanging="360"/>
      </w:pPr>
    </w:lvl>
    <w:lvl w:ilvl="2" w:tplc="D9566CDC">
      <w:start w:val="1"/>
      <w:numFmt w:val="lowerRoman"/>
      <w:lvlText w:val="%3."/>
      <w:lvlJc w:val="right"/>
      <w:pPr>
        <w:ind w:left="2160" w:hanging="180"/>
      </w:pPr>
    </w:lvl>
    <w:lvl w:ilvl="3" w:tplc="C5A83040">
      <w:start w:val="1"/>
      <w:numFmt w:val="decimal"/>
      <w:lvlText w:val="%4."/>
      <w:lvlJc w:val="left"/>
      <w:pPr>
        <w:ind w:left="2880" w:hanging="360"/>
      </w:pPr>
    </w:lvl>
    <w:lvl w:ilvl="4" w:tplc="686A3F5C">
      <w:start w:val="1"/>
      <w:numFmt w:val="lowerLetter"/>
      <w:lvlText w:val="%5."/>
      <w:lvlJc w:val="left"/>
      <w:pPr>
        <w:ind w:left="3600" w:hanging="360"/>
      </w:pPr>
    </w:lvl>
    <w:lvl w:ilvl="5" w:tplc="32B497DA">
      <w:start w:val="1"/>
      <w:numFmt w:val="lowerRoman"/>
      <w:lvlText w:val="%6."/>
      <w:lvlJc w:val="right"/>
      <w:pPr>
        <w:ind w:left="4320" w:hanging="180"/>
      </w:pPr>
    </w:lvl>
    <w:lvl w:ilvl="6" w:tplc="21901922">
      <w:start w:val="1"/>
      <w:numFmt w:val="decimal"/>
      <w:lvlText w:val="%7."/>
      <w:lvlJc w:val="left"/>
      <w:pPr>
        <w:ind w:left="5040" w:hanging="360"/>
      </w:pPr>
    </w:lvl>
    <w:lvl w:ilvl="7" w:tplc="70BE9ACC">
      <w:start w:val="1"/>
      <w:numFmt w:val="lowerLetter"/>
      <w:lvlText w:val="%8."/>
      <w:lvlJc w:val="left"/>
      <w:pPr>
        <w:ind w:left="5760" w:hanging="360"/>
      </w:pPr>
    </w:lvl>
    <w:lvl w:ilvl="8" w:tplc="FB9ACE8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42CD1"/>
    <w:multiLevelType w:val="hybridMultilevel"/>
    <w:tmpl w:val="48FAF800"/>
    <w:lvl w:ilvl="0" w:tplc="99C0C0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848A8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0A0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464E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6485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36E3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6AC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58DF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624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F4683F"/>
    <w:multiLevelType w:val="hybridMultilevel"/>
    <w:tmpl w:val="62248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6A3D6">
      <w:start w:val="1"/>
      <w:numFmt w:val="lowerLetter"/>
      <w:lvlText w:val="%2."/>
      <w:lvlJc w:val="left"/>
      <w:pPr>
        <w:ind w:left="1440" w:hanging="360"/>
      </w:pPr>
    </w:lvl>
    <w:lvl w:ilvl="2" w:tplc="D6E6E05C">
      <w:start w:val="1"/>
      <w:numFmt w:val="lowerRoman"/>
      <w:lvlText w:val="%3."/>
      <w:lvlJc w:val="right"/>
      <w:pPr>
        <w:ind w:left="2160" w:hanging="180"/>
      </w:pPr>
    </w:lvl>
    <w:lvl w:ilvl="3" w:tplc="B938501E">
      <w:start w:val="1"/>
      <w:numFmt w:val="decimal"/>
      <w:lvlText w:val="%4."/>
      <w:lvlJc w:val="left"/>
      <w:pPr>
        <w:ind w:left="2880" w:hanging="360"/>
      </w:pPr>
    </w:lvl>
    <w:lvl w:ilvl="4" w:tplc="16CE433E">
      <w:start w:val="1"/>
      <w:numFmt w:val="lowerLetter"/>
      <w:lvlText w:val="%5."/>
      <w:lvlJc w:val="left"/>
      <w:pPr>
        <w:ind w:left="3600" w:hanging="360"/>
      </w:pPr>
    </w:lvl>
    <w:lvl w:ilvl="5" w:tplc="37D8ABE6">
      <w:start w:val="1"/>
      <w:numFmt w:val="lowerRoman"/>
      <w:lvlText w:val="%6."/>
      <w:lvlJc w:val="right"/>
      <w:pPr>
        <w:ind w:left="4320" w:hanging="180"/>
      </w:pPr>
    </w:lvl>
    <w:lvl w:ilvl="6" w:tplc="18C6E240">
      <w:start w:val="1"/>
      <w:numFmt w:val="decimal"/>
      <w:lvlText w:val="%7."/>
      <w:lvlJc w:val="left"/>
      <w:pPr>
        <w:ind w:left="5040" w:hanging="360"/>
      </w:pPr>
    </w:lvl>
    <w:lvl w:ilvl="7" w:tplc="6CE623CC">
      <w:start w:val="1"/>
      <w:numFmt w:val="lowerLetter"/>
      <w:lvlText w:val="%8."/>
      <w:lvlJc w:val="left"/>
      <w:pPr>
        <w:ind w:left="5760" w:hanging="360"/>
      </w:pPr>
    </w:lvl>
    <w:lvl w:ilvl="8" w:tplc="CD26ADC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55DAD"/>
    <w:multiLevelType w:val="hybridMultilevel"/>
    <w:tmpl w:val="202EC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65557"/>
    <w:multiLevelType w:val="hybridMultilevel"/>
    <w:tmpl w:val="42400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F51EF"/>
    <w:multiLevelType w:val="hybridMultilevel"/>
    <w:tmpl w:val="17603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60797"/>
    <w:multiLevelType w:val="hybridMultilevel"/>
    <w:tmpl w:val="A7E218D4"/>
    <w:lvl w:ilvl="0" w:tplc="FC02A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A86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5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87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64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6B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C0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C8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EF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65391"/>
    <w:multiLevelType w:val="hybridMultilevel"/>
    <w:tmpl w:val="CF28D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117937">
    <w:abstractNumId w:val="6"/>
  </w:num>
  <w:num w:numId="2" w16cid:durableId="2059544283">
    <w:abstractNumId w:val="8"/>
  </w:num>
  <w:num w:numId="3" w16cid:durableId="527259795">
    <w:abstractNumId w:val="24"/>
  </w:num>
  <w:num w:numId="4" w16cid:durableId="1075323867">
    <w:abstractNumId w:val="26"/>
  </w:num>
  <w:num w:numId="5" w16cid:durableId="281616138">
    <w:abstractNumId w:val="29"/>
  </w:num>
  <w:num w:numId="6" w16cid:durableId="677272597">
    <w:abstractNumId w:val="22"/>
  </w:num>
  <w:num w:numId="7" w16cid:durableId="250938495">
    <w:abstractNumId w:val="35"/>
  </w:num>
  <w:num w:numId="8" w16cid:durableId="959144168">
    <w:abstractNumId w:val="31"/>
  </w:num>
  <w:num w:numId="9" w16cid:durableId="902790643">
    <w:abstractNumId w:val="10"/>
  </w:num>
  <w:num w:numId="10" w16cid:durableId="692994082">
    <w:abstractNumId w:val="25"/>
  </w:num>
  <w:num w:numId="11" w16cid:durableId="1107963322">
    <w:abstractNumId w:val="23"/>
  </w:num>
  <w:num w:numId="12" w16cid:durableId="363823031">
    <w:abstractNumId w:val="13"/>
  </w:num>
  <w:num w:numId="13" w16cid:durableId="1202591246">
    <w:abstractNumId w:val="5"/>
  </w:num>
  <w:num w:numId="14" w16cid:durableId="492643744">
    <w:abstractNumId w:val="14"/>
  </w:num>
  <w:num w:numId="15" w16cid:durableId="361637655">
    <w:abstractNumId w:val="12"/>
  </w:num>
  <w:num w:numId="16" w16cid:durableId="1739479174">
    <w:abstractNumId w:val="36"/>
  </w:num>
  <w:num w:numId="17" w16cid:durableId="482937424">
    <w:abstractNumId w:val="30"/>
  </w:num>
  <w:num w:numId="18" w16cid:durableId="1762678058">
    <w:abstractNumId w:val="9"/>
  </w:num>
  <w:num w:numId="19" w16cid:durableId="1278491489">
    <w:abstractNumId w:val="34"/>
  </w:num>
  <w:num w:numId="20" w16cid:durableId="1325474340">
    <w:abstractNumId w:val="4"/>
  </w:num>
  <w:num w:numId="21" w16cid:durableId="1552764049">
    <w:abstractNumId w:val="2"/>
  </w:num>
  <w:num w:numId="22" w16cid:durableId="474836536">
    <w:abstractNumId w:val="27"/>
  </w:num>
  <w:num w:numId="23" w16cid:durableId="1847284742">
    <w:abstractNumId w:val="3"/>
  </w:num>
  <w:num w:numId="24" w16cid:durableId="1233547147">
    <w:abstractNumId w:val="1"/>
  </w:num>
  <w:num w:numId="25" w16cid:durableId="200478400">
    <w:abstractNumId w:val="33"/>
  </w:num>
  <w:num w:numId="26" w16cid:durableId="604118165">
    <w:abstractNumId w:val="32"/>
  </w:num>
  <w:num w:numId="27" w16cid:durableId="132913675">
    <w:abstractNumId w:val="20"/>
  </w:num>
  <w:num w:numId="28" w16cid:durableId="1127890083">
    <w:abstractNumId w:val="15"/>
  </w:num>
  <w:num w:numId="29" w16cid:durableId="198858414">
    <w:abstractNumId w:val="19"/>
  </w:num>
  <w:num w:numId="30" w16cid:durableId="1954819587">
    <w:abstractNumId w:val="11"/>
  </w:num>
  <w:num w:numId="31" w16cid:durableId="1449084525">
    <w:abstractNumId w:val="0"/>
  </w:num>
  <w:num w:numId="32" w16cid:durableId="413017240">
    <w:abstractNumId w:val="7"/>
  </w:num>
  <w:num w:numId="33" w16cid:durableId="1767337787">
    <w:abstractNumId w:val="18"/>
  </w:num>
  <w:num w:numId="34" w16cid:durableId="1875653057">
    <w:abstractNumId w:val="17"/>
  </w:num>
  <w:num w:numId="35" w16cid:durableId="1595212695">
    <w:abstractNumId w:val="28"/>
  </w:num>
  <w:num w:numId="36" w16cid:durableId="1735663361">
    <w:abstractNumId w:val="21"/>
  </w:num>
  <w:num w:numId="37" w16cid:durableId="18093939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5A"/>
    <w:rsid w:val="000004FE"/>
    <w:rsid w:val="000020F8"/>
    <w:rsid w:val="0000248B"/>
    <w:rsid w:val="00002761"/>
    <w:rsid w:val="00002BAA"/>
    <w:rsid w:val="00003762"/>
    <w:rsid w:val="000038E6"/>
    <w:rsid w:val="00003EB2"/>
    <w:rsid w:val="000063FF"/>
    <w:rsid w:val="000102E2"/>
    <w:rsid w:val="00010E77"/>
    <w:rsid w:val="00013312"/>
    <w:rsid w:val="00014194"/>
    <w:rsid w:val="0001511B"/>
    <w:rsid w:val="000167A9"/>
    <w:rsid w:val="0001794A"/>
    <w:rsid w:val="00020351"/>
    <w:rsid w:val="00021325"/>
    <w:rsid w:val="00023712"/>
    <w:rsid w:val="00023FA5"/>
    <w:rsid w:val="00025B05"/>
    <w:rsid w:val="00025BAB"/>
    <w:rsid w:val="00026208"/>
    <w:rsid w:val="00026D5D"/>
    <w:rsid w:val="00027156"/>
    <w:rsid w:val="0003054D"/>
    <w:rsid w:val="00031A1B"/>
    <w:rsid w:val="00031B0F"/>
    <w:rsid w:val="00032A27"/>
    <w:rsid w:val="00035664"/>
    <w:rsid w:val="00035D76"/>
    <w:rsid w:val="00035EA5"/>
    <w:rsid w:val="000402E2"/>
    <w:rsid w:val="00043020"/>
    <w:rsid w:val="00043C81"/>
    <w:rsid w:val="00044793"/>
    <w:rsid w:val="000468BC"/>
    <w:rsid w:val="000517FF"/>
    <w:rsid w:val="0005280A"/>
    <w:rsid w:val="000562B8"/>
    <w:rsid w:val="000569AA"/>
    <w:rsid w:val="00057C22"/>
    <w:rsid w:val="000615CC"/>
    <w:rsid w:val="00062455"/>
    <w:rsid w:val="0006266D"/>
    <w:rsid w:val="00062D39"/>
    <w:rsid w:val="0006442C"/>
    <w:rsid w:val="000659CD"/>
    <w:rsid w:val="00065E3A"/>
    <w:rsid w:val="00066E6C"/>
    <w:rsid w:val="00067890"/>
    <w:rsid w:val="000708DC"/>
    <w:rsid w:val="000709B3"/>
    <w:rsid w:val="00070A82"/>
    <w:rsid w:val="00071FCC"/>
    <w:rsid w:val="00072343"/>
    <w:rsid w:val="000726B1"/>
    <w:rsid w:val="00074715"/>
    <w:rsid w:val="000749D1"/>
    <w:rsid w:val="0007504B"/>
    <w:rsid w:val="00076831"/>
    <w:rsid w:val="00076C12"/>
    <w:rsid w:val="000776C9"/>
    <w:rsid w:val="000779C3"/>
    <w:rsid w:val="00077FEA"/>
    <w:rsid w:val="000807EA"/>
    <w:rsid w:val="00080B56"/>
    <w:rsid w:val="0008182F"/>
    <w:rsid w:val="00081DF0"/>
    <w:rsid w:val="000825F3"/>
    <w:rsid w:val="000828F2"/>
    <w:rsid w:val="00084618"/>
    <w:rsid w:val="00090F31"/>
    <w:rsid w:val="0009337A"/>
    <w:rsid w:val="00094902"/>
    <w:rsid w:val="0009736E"/>
    <w:rsid w:val="00097F44"/>
    <w:rsid w:val="000A0704"/>
    <w:rsid w:val="000A0AED"/>
    <w:rsid w:val="000A2216"/>
    <w:rsid w:val="000A3DE8"/>
    <w:rsid w:val="000A5E18"/>
    <w:rsid w:val="000A6D61"/>
    <w:rsid w:val="000A6DAA"/>
    <w:rsid w:val="000B007E"/>
    <w:rsid w:val="000B010F"/>
    <w:rsid w:val="000B0B05"/>
    <w:rsid w:val="000B18A7"/>
    <w:rsid w:val="000B1CB5"/>
    <w:rsid w:val="000B2CE0"/>
    <w:rsid w:val="000B2D10"/>
    <w:rsid w:val="000B2DA2"/>
    <w:rsid w:val="000B2F13"/>
    <w:rsid w:val="000B4A62"/>
    <w:rsid w:val="000B518B"/>
    <w:rsid w:val="000B52C8"/>
    <w:rsid w:val="000B58EE"/>
    <w:rsid w:val="000B60C8"/>
    <w:rsid w:val="000B6644"/>
    <w:rsid w:val="000B7140"/>
    <w:rsid w:val="000C0300"/>
    <w:rsid w:val="000C0979"/>
    <w:rsid w:val="000C09B1"/>
    <w:rsid w:val="000C2181"/>
    <w:rsid w:val="000C3498"/>
    <w:rsid w:val="000C3595"/>
    <w:rsid w:val="000C47AD"/>
    <w:rsid w:val="000C4FFA"/>
    <w:rsid w:val="000C54BA"/>
    <w:rsid w:val="000C5C51"/>
    <w:rsid w:val="000C5D9C"/>
    <w:rsid w:val="000C7031"/>
    <w:rsid w:val="000D05AE"/>
    <w:rsid w:val="000D09FE"/>
    <w:rsid w:val="000D1D1B"/>
    <w:rsid w:val="000D2956"/>
    <w:rsid w:val="000D3F53"/>
    <w:rsid w:val="000D45BE"/>
    <w:rsid w:val="000D46B9"/>
    <w:rsid w:val="000D495D"/>
    <w:rsid w:val="000D637C"/>
    <w:rsid w:val="000E04FC"/>
    <w:rsid w:val="000E0A72"/>
    <w:rsid w:val="000E177C"/>
    <w:rsid w:val="000E1C94"/>
    <w:rsid w:val="000E2912"/>
    <w:rsid w:val="000E2913"/>
    <w:rsid w:val="000E62B2"/>
    <w:rsid w:val="000E6B42"/>
    <w:rsid w:val="000E7055"/>
    <w:rsid w:val="000E743F"/>
    <w:rsid w:val="000F086E"/>
    <w:rsid w:val="000F118B"/>
    <w:rsid w:val="000F2DDA"/>
    <w:rsid w:val="000F3F6A"/>
    <w:rsid w:val="000F4D00"/>
    <w:rsid w:val="000F4E39"/>
    <w:rsid w:val="000F52B7"/>
    <w:rsid w:val="000F54C2"/>
    <w:rsid w:val="000F5FEA"/>
    <w:rsid w:val="000F663A"/>
    <w:rsid w:val="000F781D"/>
    <w:rsid w:val="000F7EAE"/>
    <w:rsid w:val="00100A78"/>
    <w:rsid w:val="00100E60"/>
    <w:rsid w:val="0010123C"/>
    <w:rsid w:val="00101965"/>
    <w:rsid w:val="0010295C"/>
    <w:rsid w:val="00104F61"/>
    <w:rsid w:val="001054E5"/>
    <w:rsid w:val="00105864"/>
    <w:rsid w:val="00105D29"/>
    <w:rsid w:val="00110467"/>
    <w:rsid w:val="001109D6"/>
    <w:rsid w:val="00113105"/>
    <w:rsid w:val="0011316E"/>
    <w:rsid w:val="00113BB9"/>
    <w:rsid w:val="0011437B"/>
    <w:rsid w:val="001143B3"/>
    <w:rsid w:val="001145FA"/>
    <w:rsid w:val="00114CB5"/>
    <w:rsid w:val="0011577B"/>
    <w:rsid w:val="00117217"/>
    <w:rsid w:val="00117946"/>
    <w:rsid w:val="00120439"/>
    <w:rsid w:val="00122441"/>
    <w:rsid w:val="0012274E"/>
    <w:rsid w:val="00122F46"/>
    <w:rsid w:val="0012495F"/>
    <w:rsid w:val="00125037"/>
    <w:rsid w:val="001264BF"/>
    <w:rsid w:val="00126523"/>
    <w:rsid w:val="00126BAA"/>
    <w:rsid w:val="00126BDB"/>
    <w:rsid w:val="001302EC"/>
    <w:rsid w:val="0013036F"/>
    <w:rsid w:val="00130B5C"/>
    <w:rsid w:val="00130E57"/>
    <w:rsid w:val="00132455"/>
    <w:rsid w:val="00132C90"/>
    <w:rsid w:val="00132E4D"/>
    <w:rsid w:val="00133282"/>
    <w:rsid w:val="00133C66"/>
    <w:rsid w:val="00134152"/>
    <w:rsid w:val="001347A9"/>
    <w:rsid w:val="00134A22"/>
    <w:rsid w:val="00137188"/>
    <w:rsid w:val="00141F9F"/>
    <w:rsid w:val="00142035"/>
    <w:rsid w:val="001428A8"/>
    <w:rsid w:val="00142ADE"/>
    <w:rsid w:val="00143B4B"/>
    <w:rsid w:val="001448FB"/>
    <w:rsid w:val="00144B21"/>
    <w:rsid w:val="00146B10"/>
    <w:rsid w:val="00151098"/>
    <w:rsid w:val="00151518"/>
    <w:rsid w:val="00152B26"/>
    <w:rsid w:val="00153A21"/>
    <w:rsid w:val="00153C53"/>
    <w:rsid w:val="00154B17"/>
    <w:rsid w:val="00155C3A"/>
    <w:rsid w:val="001620D4"/>
    <w:rsid w:val="00162EA8"/>
    <w:rsid w:val="0016318A"/>
    <w:rsid w:val="00163910"/>
    <w:rsid w:val="00164220"/>
    <w:rsid w:val="0016458D"/>
    <w:rsid w:val="001652EF"/>
    <w:rsid w:val="00165806"/>
    <w:rsid w:val="0016597C"/>
    <w:rsid w:val="00166F6D"/>
    <w:rsid w:val="00167008"/>
    <w:rsid w:val="001672E0"/>
    <w:rsid w:val="00167AA7"/>
    <w:rsid w:val="00170DA1"/>
    <w:rsid w:val="00171035"/>
    <w:rsid w:val="00173553"/>
    <w:rsid w:val="00174351"/>
    <w:rsid w:val="00174D25"/>
    <w:rsid w:val="001751C4"/>
    <w:rsid w:val="0017552D"/>
    <w:rsid w:val="00175991"/>
    <w:rsid w:val="00177105"/>
    <w:rsid w:val="00177449"/>
    <w:rsid w:val="001779D0"/>
    <w:rsid w:val="00181C25"/>
    <w:rsid w:val="0018202E"/>
    <w:rsid w:val="00182538"/>
    <w:rsid w:val="00184F97"/>
    <w:rsid w:val="001852B2"/>
    <w:rsid w:val="001858B5"/>
    <w:rsid w:val="00185AB5"/>
    <w:rsid w:val="00185CC8"/>
    <w:rsid w:val="00185E36"/>
    <w:rsid w:val="00185F8D"/>
    <w:rsid w:val="00185FA5"/>
    <w:rsid w:val="001862C8"/>
    <w:rsid w:val="00187BF2"/>
    <w:rsid w:val="00187C03"/>
    <w:rsid w:val="00190182"/>
    <w:rsid w:val="001905C1"/>
    <w:rsid w:val="0019095E"/>
    <w:rsid w:val="00190B2C"/>
    <w:rsid w:val="00190B32"/>
    <w:rsid w:val="00190F04"/>
    <w:rsid w:val="001911BD"/>
    <w:rsid w:val="00191C70"/>
    <w:rsid w:val="00193546"/>
    <w:rsid w:val="00193CA3"/>
    <w:rsid w:val="001946B4"/>
    <w:rsid w:val="00195B14"/>
    <w:rsid w:val="00195DC9"/>
    <w:rsid w:val="00197B3A"/>
    <w:rsid w:val="00197F16"/>
    <w:rsid w:val="001A08AA"/>
    <w:rsid w:val="001A130A"/>
    <w:rsid w:val="001A140A"/>
    <w:rsid w:val="001A269A"/>
    <w:rsid w:val="001A2870"/>
    <w:rsid w:val="001A2D72"/>
    <w:rsid w:val="001A2E3F"/>
    <w:rsid w:val="001A360F"/>
    <w:rsid w:val="001A3C9F"/>
    <w:rsid w:val="001A3CE4"/>
    <w:rsid w:val="001A40C9"/>
    <w:rsid w:val="001A453E"/>
    <w:rsid w:val="001A4EEC"/>
    <w:rsid w:val="001A636B"/>
    <w:rsid w:val="001A64C5"/>
    <w:rsid w:val="001A7ACF"/>
    <w:rsid w:val="001B04DE"/>
    <w:rsid w:val="001B1307"/>
    <w:rsid w:val="001B1AC0"/>
    <w:rsid w:val="001B45D8"/>
    <w:rsid w:val="001B4D76"/>
    <w:rsid w:val="001B5C34"/>
    <w:rsid w:val="001B77F6"/>
    <w:rsid w:val="001B7E1C"/>
    <w:rsid w:val="001C14E2"/>
    <w:rsid w:val="001C1835"/>
    <w:rsid w:val="001C18EB"/>
    <w:rsid w:val="001C2431"/>
    <w:rsid w:val="001C44A1"/>
    <w:rsid w:val="001C463C"/>
    <w:rsid w:val="001C4F3D"/>
    <w:rsid w:val="001C5D8B"/>
    <w:rsid w:val="001C75DA"/>
    <w:rsid w:val="001C7936"/>
    <w:rsid w:val="001C7DB2"/>
    <w:rsid w:val="001D3264"/>
    <w:rsid w:val="001D37F4"/>
    <w:rsid w:val="001D3DAF"/>
    <w:rsid w:val="001D449F"/>
    <w:rsid w:val="001D49EA"/>
    <w:rsid w:val="001D4B76"/>
    <w:rsid w:val="001D524D"/>
    <w:rsid w:val="001D6619"/>
    <w:rsid w:val="001D7C28"/>
    <w:rsid w:val="001D7CE4"/>
    <w:rsid w:val="001E36C3"/>
    <w:rsid w:val="001E512D"/>
    <w:rsid w:val="001E64D1"/>
    <w:rsid w:val="001E6EEF"/>
    <w:rsid w:val="001F268D"/>
    <w:rsid w:val="001F2EA2"/>
    <w:rsid w:val="001F410A"/>
    <w:rsid w:val="001F508D"/>
    <w:rsid w:val="001F512E"/>
    <w:rsid w:val="001F54D8"/>
    <w:rsid w:val="001F630C"/>
    <w:rsid w:val="001F7567"/>
    <w:rsid w:val="001F758F"/>
    <w:rsid w:val="0020039E"/>
    <w:rsid w:val="00200402"/>
    <w:rsid w:val="0020095B"/>
    <w:rsid w:val="00203181"/>
    <w:rsid w:val="00203C97"/>
    <w:rsid w:val="00203FC7"/>
    <w:rsid w:val="00205219"/>
    <w:rsid w:val="00205F65"/>
    <w:rsid w:val="00206361"/>
    <w:rsid w:val="00207D8A"/>
    <w:rsid w:val="002108D2"/>
    <w:rsid w:val="00212534"/>
    <w:rsid w:val="00213395"/>
    <w:rsid w:val="00213B11"/>
    <w:rsid w:val="00214C4E"/>
    <w:rsid w:val="00215022"/>
    <w:rsid w:val="0021537A"/>
    <w:rsid w:val="00215398"/>
    <w:rsid w:val="00215AC2"/>
    <w:rsid w:val="002160B5"/>
    <w:rsid w:val="0021617F"/>
    <w:rsid w:val="002165EE"/>
    <w:rsid w:val="0021680A"/>
    <w:rsid w:val="0021717E"/>
    <w:rsid w:val="00217AC7"/>
    <w:rsid w:val="0022409E"/>
    <w:rsid w:val="002243C3"/>
    <w:rsid w:val="00224606"/>
    <w:rsid w:val="0022463F"/>
    <w:rsid w:val="00225B28"/>
    <w:rsid w:val="00226D7B"/>
    <w:rsid w:val="0022710A"/>
    <w:rsid w:val="00230918"/>
    <w:rsid w:val="00231E1B"/>
    <w:rsid w:val="00233282"/>
    <w:rsid w:val="002420CF"/>
    <w:rsid w:val="002426A0"/>
    <w:rsid w:val="002427A0"/>
    <w:rsid w:val="00245F08"/>
    <w:rsid w:val="00246E70"/>
    <w:rsid w:val="002501E0"/>
    <w:rsid w:val="002511FD"/>
    <w:rsid w:val="00251554"/>
    <w:rsid w:val="00251EA0"/>
    <w:rsid w:val="00253750"/>
    <w:rsid w:val="00253C81"/>
    <w:rsid w:val="00254BD4"/>
    <w:rsid w:val="00255048"/>
    <w:rsid w:val="00256255"/>
    <w:rsid w:val="00257A99"/>
    <w:rsid w:val="002601FD"/>
    <w:rsid w:val="00261AB9"/>
    <w:rsid w:val="002673C1"/>
    <w:rsid w:val="00271A02"/>
    <w:rsid w:val="002724F1"/>
    <w:rsid w:val="00273AE9"/>
    <w:rsid w:val="002754A4"/>
    <w:rsid w:val="00276834"/>
    <w:rsid w:val="00277030"/>
    <w:rsid w:val="00280D29"/>
    <w:rsid w:val="0028141F"/>
    <w:rsid w:val="00281EBA"/>
    <w:rsid w:val="00284246"/>
    <w:rsid w:val="002843D5"/>
    <w:rsid w:val="002849B0"/>
    <w:rsid w:val="00284AF8"/>
    <w:rsid w:val="00285D3B"/>
    <w:rsid w:val="0028627C"/>
    <w:rsid w:val="00286649"/>
    <w:rsid w:val="00286C39"/>
    <w:rsid w:val="00287FA7"/>
    <w:rsid w:val="00290A4E"/>
    <w:rsid w:val="00291046"/>
    <w:rsid w:val="002928E2"/>
    <w:rsid w:val="002937C4"/>
    <w:rsid w:val="002937E9"/>
    <w:rsid w:val="0029493B"/>
    <w:rsid w:val="00295494"/>
    <w:rsid w:val="00295762"/>
    <w:rsid w:val="00296334"/>
    <w:rsid w:val="00297FF9"/>
    <w:rsid w:val="002A09BF"/>
    <w:rsid w:val="002A0BB2"/>
    <w:rsid w:val="002A1FB7"/>
    <w:rsid w:val="002A3CA0"/>
    <w:rsid w:val="002A4DD2"/>
    <w:rsid w:val="002A5F8B"/>
    <w:rsid w:val="002B0C06"/>
    <w:rsid w:val="002B1002"/>
    <w:rsid w:val="002B121B"/>
    <w:rsid w:val="002B1A97"/>
    <w:rsid w:val="002B23DC"/>
    <w:rsid w:val="002B24A1"/>
    <w:rsid w:val="002B3700"/>
    <w:rsid w:val="002B3B12"/>
    <w:rsid w:val="002B4036"/>
    <w:rsid w:val="002B4856"/>
    <w:rsid w:val="002B4C30"/>
    <w:rsid w:val="002B512A"/>
    <w:rsid w:val="002B53DC"/>
    <w:rsid w:val="002B5492"/>
    <w:rsid w:val="002B5B3E"/>
    <w:rsid w:val="002B61EB"/>
    <w:rsid w:val="002B6A9D"/>
    <w:rsid w:val="002B7A9D"/>
    <w:rsid w:val="002C099B"/>
    <w:rsid w:val="002C196C"/>
    <w:rsid w:val="002C425B"/>
    <w:rsid w:val="002C5BC0"/>
    <w:rsid w:val="002C5D91"/>
    <w:rsid w:val="002C7185"/>
    <w:rsid w:val="002C76E9"/>
    <w:rsid w:val="002D0368"/>
    <w:rsid w:val="002D106A"/>
    <w:rsid w:val="002D19D9"/>
    <w:rsid w:val="002D2452"/>
    <w:rsid w:val="002D2E14"/>
    <w:rsid w:val="002D39CC"/>
    <w:rsid w:val="002D3F66"/>
    <w:rsid w:val="002D467D"/>
    <w:rsid w:val="002D4CAE"/>
    <w:rsid w:val="002D5464"/>
    <w:rsid w:val="002D58A7"/>
    <w:rsid w:val="002D5BBA"/>
    <w:rsid w:val="002D68D3"/>
    <w:rsid w:val="002D776F"/>
    <w:rsid w:val="002D779F"/>
    <w:rsid w:val="002E0626"/>
    <w:rsid w:val="002E2324"/>
    <w:rsid w:val="002E2611"/>
    <w:rsid w:val="002E2C8A"/>
    <w:rsid w:val="002E32F2"/>
    <w:rsid w:val="002E38E5"/>
    <w:rsid w:val="002E3AFC"/>
    <w:rsid w:val="002E4A07"/>
    <w:rsid w:val="002F003A"/>
    <w:rsid w:val="002F18FB"/>
    <w:rsid w:val="002F2A15"/>
    <w:rsid w:val="002F2B21"/>
    <w:rsid w:val="002F3C53"/>
    <w:rsid w:val="002F4134"/>
    <w:rsid w:val="002F6904"/>
    <w:rsid w:val="002F6B2C"/>
    <w:rsid w:val="002F6EDE"/>
    <w:rsid w:val="003000C5"/>
    <w:rsid w:val="00300E2D"/>
    <w:rsid w:val="00300F62"/>
    <w:rsid w:val="003019DA"/>
    <w:rsid w:val="00301FDE"/>
    <w:rsid w:val="00302DC3"/>
    <w:rsid w:val="003059D0"/>
    <w:rsid w:val="00306C1C"/>
    <w:rsid w:val="00307626"/>
    <w:rsid w:val="00310100"/>
    <w:rsid w:val="00311312"/>
    <w:rsid w:val="00311A64"/>
    <w:rsid w:val="00311CE9"/>
    <w:rsid w:val="0031253E"/>
    <w:rsid w:val="0031447A"/>
    <w:rsid w:val="0031470B"/>
    <w:rsid w:val="003152D6"/>
    <w:rsid w:val="00320156"/>
    <w:rsid w:val="0032184A"/>
    <w:rsid w:val="0032357D"/>
    <w:rsid w:val="00324B26"/>
    <w:rsid w:val="00327022"/>
    <w:rsid w:val="0033031A"/>
    <w:rsid w:val="00330537"/>
    <w:rsid w:val="003305FD"/>
    <w:rsid w:val="00330E77"/>
    <w:rsid w:val="003324AE"/>
    <w:rsid w:val="003346EC"/>
    <w:rsid w:val="00335282"/>
    <w:rsid w:val="003359CF"/>
    <w:rsid w:val="00336111"/>
    <w:rsid w:val="0033642A"/>
    <w:rsid w:val="00340090"/>
    <w:rsid w:val="00340097"/>
    <w:rsid w:val="00340661"/>
    <w:rsid w:val="00341A9F"/>
    <w:rsid w:val="00341BEF"/>
    <w:rsid w:val="00341C12"/>
    <w:rsid w:val="003428B3"/>
    <w:rsid w:val="00343269"/>
    <w:rsid w:val="003436CB"/>
    <w:rsid w:val="00351005"/>
    <w:rsid w:val="0035114A"/>
    <w:rsid w:val="00351659"/>
    <w:rsid w:val="00353601"/>
    <w:rsid w:val="003567F4"/>
    <w:rsid w:val="00356CEE"/>
    <w:rsid w:val="0035723E"/>
    <w:rsid w:val="00357ACE"/>
    <w:rsid w:val="003614D3"/>
    <w:rsid w:val="00361E79"/>
    <w:rsid w:val="003622AA"/>
    <w:rsid w:val="00365B5C"/>
    <w:rsid w:val="00366B4C"/>
    <w:rsid w:val="00366C15"/>
    <w:rsid w:val="00371EDE"/>
    <w:rsid w:val="00371F01"/>
    <w:rsid w:val="00372120"/>
    <w:rsid w:val="00372DD0"/>
    <w:rsid w:val="00373C98"/>
    <w:rsid w:val="00375253"/>
    <w:rsid w:val="00376565"/>
    <w:rsid w:val="00377537"/>
    <w:rsid w:val="0037789C"/>
    <w:rsid w:val="003778EA"/>
    <w:rsid w:val="003800F9"/>
    <w:rsid w:val="003805DC"/>
    <w:rsid w:val="003821F6"/>
    <w:rsid w:val="00382804"/>
    <w:rsid w:val="00384A69"/>
    <w:rsid w:val="003861BB"/>
    <w:rsid w:val="00387A9C"/>
    <w:rsid w:val="003910E8"/>
    <w:rsid w:val="00391CA5"/>
    <w:rsid w:val="00392441"/>
    <w:rsid w:val="0039271C"/>
    <w:rsid w:val="00393010"/>
    <w:rsid w:val="00394420"/>
    <w:rsid w:val="00394783"/>
    <w:rsid w:val="003A1A8D"/>
    <w:rsid w:val="003A1CF4"/>
    <w:rsid w:val="003A3173"/>
    <w:rsid w:val="003A3E77"/>
    <w:rsid w:val="003A567E"/>
    <w:rsid w:val="003A5FBC"/>
    <w:rsid w:val="003A77D2"/>
    <w:rsid w:val="003B0563"/>
    <w:rsid w:val="003B07BC"/>
    <w:rsid w:val="003B1C9E"/>
    <w:rsid w:val="003B225B"/>
    <w:rsid w:val="003B252A"/>
    <w:rsid w:val="003B6127"/>
    <w:rsid w:val="003B6EE4"/>
    <w:rsid w:val="003B71D6"/>
    <w:rsid w:val="003B7228"/>
    <w:rsid w:val="003C0236"/>
    <w:rsid w:val="003C02E5"/>
    <w:rsid w:val="003C2187"/>
    <w:rsid w:val="003C2430"/>
    <w:rsid w:val="003C28A2"/>
    <w:rsid w:val="003C3F32"/>
    <w:rsid w:val="003C4507"/>
    <w:rsid w:val="003C6D2C"/>
    <w:rsid w:val="003D25C6"/>
    <w:rsid w:val="003D2F0F"/>
    <w:rsid w:val="003D3E9E"/>
    <w:rsid w:val="003D4140"/>
    <w:rsid w:val="003D4BDF"/>
    <w:rsid w:val="003D5238"/>
    <w:rsid w:val="003D5B6B"/>
    <w:rsid w:val="003D6CFF"/>
    <w:rsid w:val="003E19AC"/>
    <w:rsid w:val="003E2B3C"/>
    <w:rsid w:val="003E54CC"/>
    <w:rsid w:val="003E6B7F"/>
    <w:rsid w:val="003E6CAD"/>
    <w:rsid w:val="003E74AE"/>
    <w:rsid w:val="003F0560"/>
    <w:rsid w:val="003F05FD"/>
    <w:rsid w:val="003F0C30"/>
    <w:rsid w:val="003F0D45"/>
    <w:rsid w:val="003F1951"/>
    <w:rsid w:val="003F23FD"/>
    <w:rsid w:val="003F2CBB"/>
    <w:rsid w:val="003F5243"/>
    <w:rsid w:val="003F706D"/>
    <w:rsid w:val="003F7525"/>
    <w:rsid w:val="003F7BBD"/>
    <w:rsid w:val="00401932"/>
    <w:rsid w:val="00403B59"/>
    <w:rsid w:val="00404108"/>
    <w:rsid w:val="0040429A"/>
    <w:rsid w:val="00410F0C"/>
    <w:rsid w:val="00411F43"/>
    <w:rsid w:val="00412BCF"/>
    <w:rsid w:val="00413993"/>
    <w:rsid w:val="00415454"/>
    <w:rsid w:val="0041734C"/>
    <w:rsid w:val="0041787D"/>
    <w:rsid w:val="004216A2"/>
    <w:rsid w:val="00421A96"/>
    <w:rsid w:val="00423DF5"/>
    <w:rsid w:val="00424773"/>
    <w:rsid w:val="00424912"/>
    <w:rsid w:val="004250E8"/>
    <w:rsid w:val="00425195"/>
    <w:rsid w:val="0042553A"/>
    <w:rsid w:val="00425E89"/>
    <w:rsid w:val="00427183"/>
    <w:rsid w:val="004271FC"/>
    <w:rsid w:val="00431CA9"/>
    <w:rsid w:val="00431D7F"/>
    <w:rsid w:val="00432511"/>
    <w:rsid w:val="004334CE"/>
    <w:rsid w:val="00434C2C"/>
    <w:rsid w:val="00435FE3"/>
    <w:rsid w:val="0043638D"/>
    <w:rsid w:val="00437400"/>
    <w:rsid w:val="004379D5"/>
    <w:rsid w:val="00440170"/>
    <w:rsid w:val="00440F92"/>
    <w:rsid w:val="00441C1D"/>
    <w:rsid w:val="004455DC"/>
    <w:rsid w:val="00445889"/>
    <w:rsid w:val="00445D4E"/>
    <w:rsid w:val="004503EF"/>
    <w:rsid w:val="004514B4"/>
    <w:rsid w:val="0045210F"/>
    <w:rsid w:val="004527C2"/>
    <w:rsid w:val="004528DE"/>
    <w:rsid w:val="004535DC"/>
    <w:rsid w:val="00454067"/>
    <w:rsid w:val="0045488B"/>
    <w:rsid w:val="00454D2B"/>
    <w:rsid w:val="00457BBC"/>
    <w:rsid w:val="00460AE5"/>
    <w:rsid w:val="004613B5"/>
    <w:rsid w:val="0046145F"/>
    <w:rsid w:val="00461794"/>
    <w:rsid w:val="00463D81"/>
    <w:rsid w:val="00464440"/>
    <w:rsid w:val="0046723E"/>
    <w:rsid w:val="00470177"/>
    <w:rsid w:val="0047174B"/>
    <w:rsid w:val="00471C9C"/>
    <w:rsid w:val="00472CA2"/>
    <w:rsid w:val="00472CB2"/>
    <w:rsid w:val="00475C4D"/>
    <w:rsid w:val="004760BB"/>
    <w:rsid w:val="00476B7C"/>
    <w:rsid w:val="00476BAB"/>
    <w:rsid w:val="00477A8F"/>
    <w:rsid w:val="00477BBE"/>
    <w:rsid w:val="00480B58"/>
    <w:rsid w:val="00481828"/>
    <w:rsid w:val="00483AB5"/>
    <w:rsid w:val="0048426D"/>
    <w:rsid w:val="00485C47"/>
    <w:rsid w:val="00485D48"/>
    <w:rsid w:val="00486513"/>
    <w:rsid w:val="00486FDB"/>
    <w:rsid w:val="00487932"/>
    <w:rsid w:val="00490AFF"/>
    <w:rsid w:val="00492713"/>
    <w:rsid w:val="00492B43"/>
    <w:rsid w:val="00492F4A"/>
    <w:rsid w:val="00495340"/>
    <w:rsid w:val="004955F5"/>
    <w:rsid w:val="004962EE"/>
    <w:rsid w:val="00496470"/>
    <w:rsid w:val="00496535"/>
    <w:rsid w:val="004A0EBF"/>
    <w:rsid w:val="004A1B2F"/>
    <w:rsid w:val="004A31C9"/>
    <w:rsid w:val="004A39E1"/>
    <w:rsid w:val="004A60AD"/>
    <w:rsid w:val="004B0EF8"/>
    <w:rsid w:val="004B22FB"/>
    <w:rsid w:val="004B321B"/>
    <w:rsid w:val="004B368F"/>
    <w:rsid w:val="004B3DD1"/>
    <w:rsid w:val="004B47DC"/>
    <w:rsid w:val="004B66CB"/>
    <w:rsid w:val="004B77C4"/>
    <w:rsid w:val="004B7D09"/>
    <w:rsid w:val="004C0EFF"/>
    <w:rsid w:val="004C2449"/>
    <w:rsid w:val="004C26C6"/>
    <w:rsid w:val="004C3C32"/>
    <w:rsid w:val="004C423C"/>
    <w:rsid w:val="004C4767"/>
    <w:rsid w:val="004C53EA"/>
    <w:rsid w:val="004C65CB"/>
    <w:rsid w:val="004C6B83"/>
    <w:rsid w:val="004C6EF0"/>
    <w:rsid w:val="004C7312"/>
    <w:rsid w:val="004C7F0C"/>
    <w:rsid w:val="004D04B6"/>
    <w:rsid w:val="004D1EE7"/>
    <w:rsid w:val="004D37AA"/>
    <w:rsid w:val="004D3CA2"/>
    <w:rsid w:val="004D4026"/>
    <w:rsid w:val="004D47EF"/>
    <w:rsid w:val="004D4EB6"/>
    <w:rsid w:val="004D7523"/>
    <w:rsid w:val="004D7E71"/>
    <w:rsid w:val="004E0055"/>
    <w:rsid w:val="004E0CC8"/>
    <w:rsid w:val="004E25EC"/>
    <w:rsid w:val="004E28B8"/>
    <w:rsid w:val="004E3E26"/>
    <w:rsid w:val="004E52BB"/>
    <w:rsid w:val="004E59BC"/>
    <w:rsid w:val="004E5D5B"/>
    <w:rsid w:val="004E702D"/>
    <w:rsid w:val="004F0022"/>
    <w:rsid w:val="004F0136"/>
    <w:rsid w:val="004F0E7C"/>
    <w:rsid w:val="004F17CC"/>
    <w:rsid w:val="004F1AE4"/>
    <w:rsid w:val="004F2D8E"/>
    <w:rsid w:val="004F31F5"/>
    <w:rsid w:val="004F3E39"/>
    <w:rsid w:val="004F4653"/>
    <w:rsid w:val="004F4A9F"/>
    <w:rsid w:val="004F55B1"/>
    <w:rsid w:val="004F7A8F"/>
    <w:rsid w:val="004F7F91"/>
    <w:rsid w:val="00502892"/>
    <w:rsid w:val="005048A1"/>
    <w:rsid w:val="00504A25"/>
    <w:rsid w:val="00505323"/>
    <w:rsid w:val="00506178"/>
    <w:rsid w:val="0050646B"/>
    <w:rsid w:val="00506EAD"/>
    <w:rsid w:val="00507E15"/>
    <w:rsid w:val="00510018"/>
    <w:rsid w:val="00512BD0"/>
    <w:rsid w:val="00515120"/>
    <w:rsid w:val="00516632"/>
    <w:rsid w:val="00520EA5"/>
    <w:rsid w:val="00522388"/>
    <w:rsid w:val="00522771"/>
    <w:rsid w:val="0052339D"/>
    <w:rsid w:val="00523AC7"/>
    <w:rsid w:val="00524408"/>
    <w:rsid w:val="00524C76"/>
    <w:rsid w:val="00525462"/>
    <w:rsid w:val="00525493"/>
    <w:rsid w:val="0052708B"/>
    <w:rsid w:val="005277EB"/>
    <w:rsid w:val="0053045A"/>
    <w:rsid w:val="00532467"/>
    <w:rsid w:val="00532645"/>
    <w:rsid w:val="00532723"/>
    <w:rsid w:val="00533DE9"/>
    <w:rsid w:val="00534201"/>
    <w:rsid w:val="005345CC"/>
    <w:rsid w:val="00534698"/>
    <w:rsid w:val="0053638C"/>
    <w:rsid w:val="00540932"/>
    <w:rsid w:val="00541D9C"/>
    <w:rsid w:val="00543231"/>
    <w:rsid w:val="00545623"/>
    <w:rsid w:val="0054616F"/>
    <w:rsid w:val="00546306"/>
    <w:rsid w:val="00547E51"/>
    <w:rsid w:val="005502B6"/>
    <w:rsid w:val="00550618"/>
    <w:rsid w:val="00551FC1"/>
    <w:rsid w:val="00553F00"/>
    <w:rsid w:val="00554692"/>
    <w:rsid w:val="00555A5B"/>
    <w:rsid w:val="00555BA7"/>
    <w:rsid w:val="0055748D"/>
    <w:rsid w:val="0055756F"/>
    <w:rsid w:val="00557BD3"/>
    <w:rsid w:val="00560F44"/>
    <w:rsid w:val="0056232E"/>
    <w:rsid w:val="0056288C"/>
    <w:rsid w:val="00563854"/>
    <w:rsid w:val="00563D25"/>
    <w:rsid w:val="00564203"/>
    <w:rsid w:val="005645F1"/>
    <w:rsid w:val="00564707"/>
    <w:rsid w:val="00564A7B"/>
    <w:rsid w:val="005650B6"/>
    <w:rsid w:val="00567FDE"/>
    <w:rsid w:val="00570135"/>
    <w:rsid w:val="00570D45"/>
    <w:rsid w:val="00571F62"/>
    <w:rsid w:val="00572BEE"/>
    <w:rsid w:val="00573381"/>
    <w:rsid w:val="00575A9C"/>
    <w:rsid w:val="005765BB"/>
    <w:rsid w:val="0057687A"/>
    <w:rsid w:val="005769E0"/>
    <w:rsid w:val="00577148"/>
    <w:rsid w:val="00577756"/>
    <w:rsid w:val="00581353"/>
    <w:rsid w:val="00581978"/>
    <w:rsid w:val="00582106"/>
    <w:rsid w:val="005821FA"/>
    <w:rsid w:val="005838FF"/>
    <w:rsid w:val="00584E87"/>
    <w:rsid w:val="00585015"/>
    <w:rsid w:val="00591C6F"/>
    <w:rsid w:val="0059289C"/>
    <w:rsid w:val="00593616"/>
    <w:rsid w:val="00595EC6"/>
    <w:rsid w:val="00595F82"/>
    <w:rsid w:val="00597CF1"/>
    <w:rsid w:val="005A11D8"/>
    <w:rsid w:val="005A273C"/>
    <w:rsid w:val="005A2D9D"/>
    <w:rsid w:val="005A31EC"/>
    <w:rsid w:val="005A3939"/>
    <w:rsid w:val="005A5590"/>
    <w:rsid w:val="005A5682"/>
    <w:rsid w:val="005A56F5"/>
    <w:rsid w:val="005A5B79"/>
    <w:rsid w:val="005A75F0"/>
    <w:rsid w:val="005A79B4"/>
    <w:rsid w:val="005A7C81"/>
    <w:rsid w:val="005B0F09"/>
    <w:rsid w:val="005B1A0A"/>
    <w:rsid w:val="005B2181"/>
    <w:rsid w:val="005B29E6"/>
    <w:rsid w:val="005B2A22"/>
    <w:rsid w:val="005B4ECD"/>
    <w:rsid w:val="005B6EB0"/>
    <w:rsid w:val="005C002D"/>
    <w:rsid w:val="005C433E"/>
    <w:rsid w:val="005C4F1A"/>
    <w:rsid w:val="005C4FC3"/>
    <w:rsid w:val="005C69B2"/>
    <w:rsid w:val="005C73AC"/>
    <w:rsid w:val="005D1996"/>
    <w:rsid w:val="005D2ACE"/>
    <w:rsid w:val="005D2B7A"/>
    <w:rsid w:val="005D668C"/>
    <w:rsid w:val="005D6DE7"/>
    <w:rsid w:val="005D7130"/>
    <w:rsid w:val="005D72DF"/>
    <w:rsid w:val="005E0231"/>
    <w:rsid w:val="005E1AA3"/>
    <w:rsid w:val="005E2A6A"/>
    <w:rsid w:val="005E4A14"/>
    <w:rsid w:val="005E4C5F"/>
    <w:rsid w:val="005E5C14"/>
    <w:rsid w:val="005E7094"/>
    <w:rsid w:val="005E7FB5"/>
    <w:rsid w:val="005F034A"/>
    <w:rsid w:val="005F083B"/>
    <w:rsid w:val="005F3184"/>
    <w:rsid w:val="005F41B7"/>
    <w:rsid w:val="005F4F9A"/>
    <w:rsid w:val="005F59D5"/>
    <w:rsid w:val="005F69E4"/>
    <w:rsid w:val="005F71CB"/>
    <w:rsid w:val="005F7E87"/>
    <w:rsid w:val="005F7F94"/>
    <w:rsid w:val="00601111"/>
    <w:rsid w:val="00601CB0"/>
    <w:rsid w:val="00603076"/>
    <w:rsid w:val="00603412"/>
    <w:rsid w:val="0060389C"/>
    <w:rsid w:val="00603AE6"/>
    <w:rsid w:val="00604720"/>
    <w:rsid w:val="00607199"/>
    <w:rsid w:val="00610168"/>
    <w:rsid w:val="006103FC"/>
    <w:rsid w:val="00610BED"/>
    <w:rsid w:val="00611024"/>
    <w:rsid w:val="0061200F"/>
    <w:rsid w:val="00613A90"/>
    <w:rsid w:val="006145C8"/>
    <w:rsid w:val="00614D81"/>
    <w:rsid w:val="006155D9"/>
    <w:rsid w:val="006161AD"/>
    <w:rsid w:val="0061785C"/>
    <w:rsid w:val="00617FA3"/>
    <w:rsid w:val="006209B3"/>
    <w:rsid w:val="00620C74"/>
    <w:rsid w:val="0062185C"/>
    <w:rsid w:val="00621907"/>
    <w:rsid w:val="00621A74"/>
    <w:rsid w:val="00621C49"/>
    <w:rsid w:val="00622980"/>
    <w:rsid w:val="00622B6E"/>
    <w:rsid w:val="00622E04"/>
    <w:rsid w:val="00622E69"/>
    <w:rsid w:val="00624779"/>
    <w:rsid w:val="00624D78"/>
    <w:rsid w:val="00630C9F"/>
    <w:rsid w:val="006314BB"/>
    <w:rsid w:val="006352E9"/>
    <w:rsid w:val="00635A35"/>
    <w:rsid w:val="00637C13"/>
    <w:rsid w:val="00637C8F"/>
    <w:rsid w:val="00637C95"/>
    <w:rsid w:val="0063A249"/>
    <w:rsid w:val="0064072F"/>
    <w:rsid w:val="00640D9D"/>
    <w:rsid w:val="0064306B"/>
    <w:rsid w:val="00644A30"/>
    <w:rsid w:val="0065117A"/>
    <w:rsid w:val="00651CAF"/>
    <w:rsid w:val="006528EB"/>
    <w:rsid w:val="0065426C"/>
    <w:rsid w:val="0065617E"/>
    <w:rsid w:val="00656A82"/>
    <w:rsid w:val="006605BA"/>
    <w:rsid w:val="00660858"/>
    <w:rsid w:val="00660CEF"/>
    <w:rsid w:val="006616EF"/>
    <w:rsid w:val="00662070"/>
    <w:rsid w:val="00662949"/>
    <w:rsid w:val="00662E9E"/>
    <w:rsid w:val="006633CB"/>
    <w:rsid w:val="00663E85"/>
    <w:rsid w:val="0066440A"/>
    <w:rsid w:val="006715D4"/>
    <w:rsid w:val="00671E54"/>
    <w:rsid w:val="006727B6"/>
    <w:rsid w:val="0067457E"/>
    <w:rsid w:val="006776D8"/>
    <w:rsid w:val="00677EA4"/>
    <w:rsid w:val="0068080C"/>
    <w:rsid w:val="00681022"/>
    <w:rsid w:val="00681912"/>
    <w:rsid w:val="00682C7F"/>
    <w:rsid w:val="00685FD6"/>
    <w:rsid w:val="006870E4"/>
    <w:rsid w:val="00687656"/>
    <w:rsid w:val="00687E4B"/>
    <w:rsid w:val="0068E7B2"/>
    <w:rsid w:val="006900B5"/>
    <w:rsid w:val="006900D2"/>
    <w:rsid w:val="00690CCD"/>
    <w:rsid w:val="00690F84"/>
    <w:rsid w:val="006912FA"/>
    <w:rsid w:val="0069166E"/>
    <w:rsid w:val="00691C36"/>
    <w:rsid w:val="00692B3D"/>
    <w:rsid w:val="00692C4A"/>
    <w:rsid w:val="00693B48"/>
    <w:rsid w:val="006941A8"/>
    <w:rsid w:val="006949D4"/>
    <w:rsid w:val="0069658B"/>
    <w:rsid w:val="00697BE7"/>
    <w:rsid w:val="006A0ABE"/>
    <w:rsid w:val="006A0BF6"/>
    <w:rsid w:val="006A1AF8"/>
    <w:rsid w:val="006A35F1"/>
    <w:rsid w:val="006A52DE"/>
    <w:rsid w:val="006A69CE"/>
    <w:rsid w:val="006A7E29"/>
    <w:rsid w:val="006B0381"/>
    <w:rsid w:val="006B0F61"/>
    <w:rsid w:val="006B137C"/>
    <w:rsid w:val="006B13AF"/>
    <w:rsid w:val="006B1A0D"/>
    <w:rsid w:val="006B2133"/>
    <w:rsid w:val="006B4AD1"/>
    <w:rsid w:val="006B6316"/>
    <w:rsid w:val="006B7ABA"/>
    <w:rsid w:val="006C05D4"/>
    <w:rsid w:val="006C2CB7"/>
    <w:rsid w:val="006C5B07"/>
    <w:rsid w:val="006C657D"/>
    <w:rsid w:val="006C6DBD"/>
    <w:rsid w:val="006C7E66"/>
    <w:rsid w:val="006D0150"/>
    <w:rsid w:val="006D0574"/>
    <w:rsid w:val="006D1E03"/>
    <w:rsid w:val="006D37E1"/>
    <w:rsid w:val="006D4168"/>
    <w:rsid w:val="006D4275"/>
    <w:rsid w:val="006D4DE6"/>
    <w:rsid w:val="006D5D11"/>
    <w:rsid w:val="006D6104"/>
    <w:rsid w:val="006D761C"/>
    <w:rsid w:val="006D77A4"/>
    <w:rsid w:val="006D7B94"/>
    <w:rsid w:val="006D7D7A"/>
    <w:rsid w:val="006E166E"/>
    <w:rsid w:val="006E2214"/>
    <w:rsid w:val="006E2AA2"/>
    <w:rsid w:val="006E2BB6"/>
    <w:rsid w:val="006E3AE5"/>
    <w:rsid w:val="006E3F8B"/>
    <w:rsid w:val="006E4460"/>
    <w:rsid w:val="006E45BB"/>
    <w:rsid w:val="006E5C87"/>
    <w:rsid w:val="006E6EC2"/>
    <w:rsid w:val="006E6FAA"/>
    <w:rsid w:val="006F058F"/>
    <w:rsid w:val="006F0F92"/>
    <w:rsid w:val="006F2189"/>
    <w:rsid w:val="006F3552"/>
    <w:rsid w:val="006F418E"/>
    <w:rsid w:val="006F466C"/>
    <w:rsid w:val="006F49B1"/>
    <w:rsid w:val="006F56A2"/>
    <w:rsid w:val="006F6299"/>
    <w:rsid w:val="006F65DB"/>
    <w:rsid w:val="007017A4"/>
    <w:rsid w:val="00702B00"/>
    <w:rsid w:val="00704467"/>
    <w:rsid w:val="007046F2"/>
    <w:rsid w:val="007053E7"/>
    <w:rsid w:val="0070656C"/>
    <w:rsid w:val="007068F3"/>
    <w:rsid w:val="0070692E"/>
    <w:rsid w:val="00706A04"/>
    <w:rsid w:val="00707184"/>
    <w:rsid w:val="00707FA1"/>
    <w:rsid w:val="00710C13"/>
    <w:rsid w:val="007146CF"/>
    <w:rsid w:val="0071552F"/>
    <w:rsid w:val="007158CA"/>
    <w:rsid w:val="00716A91"/>
    <w:rsid w:val="0072062E"/>
    <w:rsid w:val="0072116D"/>
    <w:rsid w:val="00723AFE"/>
    <w:rsid w:val="00725A27"/>
    <w:rsid w:val="00725BB7"/>
    <w:rsid w:val="00725DB0"/>
    <w:rsid w:val="007261AA"/>
    <w:rsid w:val="00726421"/>
    <w:rsid w:val="00727AFA"/>
    <w:rsid w:val="0073188D"/>
    <w:rsid w:val="00731CBF"/>
    <w:rsid w:val="00731EE3"/>
    <w:rsid w:val="00731F86"/>
    <w:rsid w:val="00733268"/>
    <w:rsid w:val="00733BD0"/>
    <w:rsid w:val="007355DD"/>
    <w:rsid w:val="007356EA"/>
    <w:rsid w:val="00740908"/>
    <w:rsid w:val="00740F66"/>
    <w:rsid w:val="0074226C"/>
    <w:rsid w:val="0074250F"/>
    <w:rsid w:val="00743AD6"/>
    <w:rsid w:val="00743BEB"/>
    <w:rsid w:val="00743E8A"/>
    <w:rsid w:val="00746832"/>
    <w:rsid w:val="007505BE"/>
    <w:rsid w:val="00750855"/>
    <w:rsid w:val="00751688"/>
    <w:rsid w:val="007518FD"/>
    <w:rsid w:val="00752192"/>
    <w:rsid w:val="00756431"/>
    <w:rsid w:val="007566E5"/>
    <w:rsid w:val="007570A8"/>
    <w:rsid w:val="007609FD"/>
    <w:rsid w:val="00760B41"/>
    <w:rsid w:val="00761648"/>
    <w:rsid w:val="007617C7"/>
    <w:rsid w:val="00761A95"/>
    <w:rsid w:val="007629B0"/>
    <w:rsid w:val="007630A2"/>
    <w:rsid w:val="007635CE"/>
    <w:rsid w:val="00764134"/>
    <w:rsid w:val="00764FB2"/>
    <w:rsid w:val="0076508B"/>
    <w:rsid w:val="007652A2"/>
    <w:rsid w:val="007677C0"/>
    <w:rsid w:val="00767F05"/>
    <w:rsid w:val="0077345D"/>
    <w:rsid w:val="00773AD4"/>
    <w:rsid w:val="00773B90"/>
    <w:rsid w:val="00774E65"/>
    <w:rsid w:val="00775F7A"/>
    <w:rsid w:val="0077679B"/>
    <w:rsid w:val="0077769E"/>
    <w:rsid w:val="00777C32"/>
    <w:rsid w:val="00777D08"/>
    <w:rsid w:val="00780244"/>
    <w:rsid w:val="0078075D"/>
    <w:rsid w:val="00781CE8"/>
    <w:rsid w:val="0078252F"/>
    <w:rsid w:val="00782BDA"/>
    <w:rsid w:val="0078333C"/>
    <w:rsid w:val="0078417F"/>
    <w:rsid w:val="0078488E"/>
    <w:rsid w:val="00784B7E"/>
    <w:rsid w:val="0078617A"/>
    <w:rsid w:val="0078674E"/>
    <w:rsid w:val="00786779"/>
    <w:rsid w:val="00786BF0"/>
    <w:rsid w:val="00786D13"/>
    <w:rsid w:val="00787707"/>
    <w:rsid w:val="00791403"/>
    <w:rsid w:val="00791815"/>
    <w:rsid w:val="00791C56"/>
    <w:rsid w:val="00791D46"/>
    <w:rsid w:val="00791D5E"/>
    <w:rsid w:val="00791DFC"/>
    <w:rsid w:val="00791EAC"/>
    <w:rsid w:val="00792FEC"/>
    <w:rsid w:val="0079544B"/>
    <w:rsid w:val="00795B0C"/>
    <w:rsid w:val="0079674C"/>
    <w:rsid w:val="0079723A"/>
    <w:rsid w:val="00797B6B"/>
    <w:rsid w:val="007A005F"/>
    <w:rsid w:val="007A0507"/>
    <w:rsid w:val="007A05E0"/>
    <w:rsid w:val="007A208A"/>
    <w:rsid w:val="007A27C8"/>
    <w:rsid w:val="007A2BB5"/>
    <w:rsid w:val="007A2F08"/>
    <w:rsid w:val="007A58BB"/>
    <w:rsid w:val="007A5DDB"/>
    <w:rsid w:val="007B0452"/>
    <w:rsid w:val="007B0513"/>
    <w:rsid w:val="007B294E"/>
    <w:rsid w:val="007B6648"/>
    <w:rsid w:val="007B7AC3"/>
    <w:rsid w:val="007B8468"/>
    <w:rsid w:val="007C0DC6"/>
    <w:rsid w:val="007C0EB2"/>
    <w:rsid w:val="007C1622"/>
    <w:rsid w:val="007C1E6D"/>
    <w:rsid w:val="007C227C"/>
    <w:rsid w:val="007C2CC6"/>
    <w:rsid w:val="007C2E58"/>
    <w:rsid w:val="007C323F"/>
    <w:rsid w:val="007C49B0"/>
    <w:rsid w:val="007C6242"/>
    <w:rsid w:val="007C6E24"/>
    <w:rsid w:val="007C6EA2"/>
    <w:rsid w:val="007C76C6"/>
    <w:rsid w:val="007C7C39"/>
    <w:rsid w:val="007D0098"/>
    <w:rsid w:val="007D0DC8"/>
    <w:rsid w:val="007D22F2"/>
    <w:rsid w:val="007D387C"/>
    <w:rsid w:val="007D4A1A"/>
    <w:rsid w:val="007D5221"/>
    <w:rsid w:val="007D713E"/>
    <w:rsid w:val="007D758B"/>
    <w:rsid w:val="007E010F"/>
    <w:rsid w:val="007E0D32"/>
    <w:rsid w:val="007E0EFE"/>
    <w:rsid w:val="007E174A"/>
    <w:rsid w:val="007E19F1"/>
    <w:rsid w:val="007E5632"/>
    <w:rsid w:val="007E7A76"/>
    <w:rsid w:val="007E7F43"/>
    <w:rsid w:val="007F040F"/>
    <w:rsid w:val="007F0C49"/>
    <w:rsid w:val="007F1F97"/>
    <w:rsid w:val="007F3295"/>
    <w:rsid w:val="007F3350"/>
    <w:rsid w:val="007F42AB"/>
    <w:rsid w:val="007F5EE1"/>
    <w:rsid w:val="007F6894"/>
    <w:rsid w:val="007F715C"/>
    <w:rsid w:val="00801EF3"/>
    <w:rsid w:val="00801F5B"/>
    <w:rsid w:val="0080237A"/>
    <w:rsid w:val="00802674"/>
    <w:rsid w:val="008034C1"/>
    <w:rsid w:val="00805A0C"/>
    <w:rsid w:val="00805A90"/>
    <w:rsid w:val="00807B7F"/>
    <w:rsid w:val="00810767"/>
    <w:rsid w:val="008116CB"/>
    <w:rsid w:val="0081356E"/>
    <w:rsid w:val="0081383E"/>
    <w:rsid w:val="00814CD7"/>
    <w:rsid w:val="00815642"/>
    <w:rsid w:val="008156EC"/>
    <w:rsid w:val="00815783"/>
    <w:rsid w:val="008168CF"/>
    <w:rsid w:val="00816975"/>
    <w:rsid w:val="00817191"/>
    <w:rsid w:val="00817B65"/>
    <w:rsid w:val="0082008F"/>
    <w:rsid w:val="00820361"/>
    <w:rsid w:val="00820461"/>
    <w:rsid w:val="008205AE"/>
    <w:rsid w:val="00820E0E"/>
    <w:rsid w:val="0082179D"/>
    <w:rsid w:val="00823D31"/>
    <w:rsid w:val="00824061"/>
    <w:rsid w:val="008245D2"/>
    <w:rsid w:val="00824B96"/>
    <w:rsid w:val="00824DD4"/>
    <w:rsid w:val="0082554A"/>
    <w:rsid w:val="008255A0"/>
    <w:rsid w:val="0082617E"/>
    <w:rsid w:val="0082757E"/>
    <w:rsid w:val="0083281D"/>
    <w:rsid w:val="00832A06"/>
    <w:rsid w:val="00832ACE"/>
    <w:rsid w:val="00832CEB"/>
    <w:rsid w:val="008337D6"/>
    <w:rsid w:val="0083416D"/>
    <w:rsid w:val="00834A03"/>
    <w:rsid w:val="00835DA8"/>
    <w:rsid w:val="008369E3"/>
    <w:rsid w:val="008376A0"/>
    <w:rsid w:val="00837944"/>
    <w:rsid w:val="00840283"/>
    <w:rsid w:val="00840955"/>
    <w:rsid w:val="00840F8E"/>
    <w:rsid w:val="0084115E"/>
    <w:rsid w:val="008429C8"/>
    <w:rsid w:val="00842F95"/>
    <w:rsid w:val="008451EB"/>
    <w:rsid w:val="00847403"/>
    <w:rsid w:val="00847DF8"/>
    <w:rsid w:val="00850C4C"/>
    <w:rsid w:val="00851AB9"/>
    <w:rsid w:val="0085202E"/>
    <w:rsid w:val="0085285E"/>
    <w:rsid w:val="00852D24"/>
    <w:rsid w:val="00855580"/>
    <w:rsid w:val="0085574C"/>
    <w:rsid w:val="008561E9"/>
    <w:rsid w:val="00856904"/>
    <w:rsid w:val="0085792F"/>
    <w:rsid w:val="0086171B"/>
    <w:rsid w:val="00861B28"/>
    <w:rsid w:val="00861C79"/>
    <w:rsid w:val="00861FC4"/>
    <w:rsid w:val="008624B2"/>
    <w:rsid w:val="00863AE6"/>
    <w:rsid w:val="00865099"/>
    <w:rsid w:val="00865783"/>
    <w:rsid w:val="00865FE8"/>
    <w:rsid w:val="008663BE"/>
    <w:rsid w:val="00866A05"/>
    <w:rsid w:val="00867D01"/>
    <w:rsid w:val="0087054B"/>
    <w:rsid w:val="00874943"/>
    <w:rsid w:val="00874B6D"/>
    <w:rsid w:val="0087594E"/>
    <w:rsid w:val="008760D6"/>
    <w:rsid w:val="00876238"/>
    <w:rsid w:val="00876265"/>
    <w:rsid w:val="008768D6"/>
    <w:rsid w:val="0088042B"/>
    <w:rsid w:val="00880CAA"/>
    <w:rsid w:val="00880D26"/>
    <w:rsid w:val="00880ED1"/>
    <w:rsid w:val="00881A15"/>
    <w:rsid w:val="00883D98"/>
    <w:rsid w:val="00884A72"/>
    <w:rsid w:val="00885C08"/>
    <w:rsid w:val="0088617F"/>
    <w:rsid w:val="00886597"/>
    <w:rsid w:val="0088782E"/>
    <w:rsid w:val="00887AFC"/>
    <w:rsid w:val="008913E3"/>
    <w:rsid w:val="0089288E"/>
    <w:rsid w:val="00893798"/>
    <w:rsid w:val="00893D10"/>
    <w:rsid w:val="008948DB"/>
    <w:rsid w:val="00896EE1"/>
    <w:rsid w:val="008972A3"/>
    <w:rsid w:val="008979D3"/>
    <w:rsid w:val="008A0170"/>
    <w:rsid w:val="008A047E"/>
    <w:rsid w:val="008A22EF"/>
    <w:rsid w:val="008A2348"/>
    <w:rsid w:val="008A3899"/>
    <w:rsid w:val="008A43B0"/>
    <w:rsid w:val="008A489A"/>
    <w:rsid w:val="008A7609"/>
    <w:rsid w:val="008B04B6"/>
    <w:rsid w:val="008B055B"/>
    <w:rsid w:val="008B0EFB"/>
    <w:rsid w:val="008B29F2"/>
    <w:rsid w:val="008B4197"/>
    <w:rsid w:val="008B5A0F"/>
    <w:rsid w:val="008B5DA6"/>
    <w:rsid w:val="008B7B8B"/>
    <w:rsid w:val="008C0FF8"/>
    <w:rsid w:val="008C3806"/>
    <w:rsid w:val="008C3CAF"/>
    <w:rsid w:val="008C4321"/>
    <w:rsid w:val="008C5A3B"/>
    <w:rsid w:val="008C6186"/>
    <w:rsid w:val="008C6C0D"/>
    <w:rsid w:val="008C7F7D"/>
    <w:rsid w:val="008D065D"/>
    <w:rsid w:val="008D1097"/>
    <w:rsid w:val="008D1AC2"/>
    <w:rsid w:val="008D4670"/>
    <w:rsid w:val="008D4949"/>
    <w:rsid w:val="008D4F69"/>
    <w:rsid w:val="008D5818"/>
    <w:rsid w:val="008D72A5"/>
    <w:rsid w:val="008D754D"/>
    <w:rsid w:val="008D7FC8"/>
    <w:rsid w:val="008E1591"/>
    <w:rsid w:val="008E165F"/>
    <w:rsid w:val="008E2F06"/>
    <w:rsid w:val="008E4D7E"/>
    <w:rsid w:val="008E4F31"/>
    <w:rsid w:val="008E5C8C"/>
    <w:rsid w:val="008E5D60"/>
    <w:rsid w:val="008E5F9E"/>
    <w:rsid w:val="008E636A"/>
    <w:rsid w:val="008E6BD0"/>
    <w:rsid w:val="008E6F70"/>
    <w:rsid w:val="008E7810"/>
    <w:rsid w:val="008E7F47"/>
    <w:rsid w:val="008F15E0"/>
    <w:rsid w:val="008F3EA6"/>
    <w:rsid w:val="008F4353"/>
    <w:rsid w:val="008F4B7A"/>
    <w:rsid w:val="008F560A"/>
    <w:rsid w:val="008F6C3F"/>
    <w:rsid w:val="009001F1"/>
    <w:rsid w:val="00900724"/>
    <w:rsid w:val="00901209"/>
    <w:rsid w:val="00901E83"/>
    <w:rsid w:val="00903F41"/>
    <w:rsid w:val="00905745"/>
    <w:rsid w:val="00911944"/>
    <w:rsid w:val="00914A8E"/>
    <w:rsid w:val="00914A9D"/>
    <w:rsid w:val="00914D3E"/>
    <w:rsid w:val="00916381"/>
    <w:rsid w:val="00916D40"/>
    <w:rsid w:val="00917264"/>
    <w:rsid w:val="00920CA6"/>
    <w:rsid w:val="00921B30"/>
    <w:rsid w:val="00922091"/>
    <w:rsid w:val="00922E64"/>
    <w:rsid w:val="00925091"/>
    <w:rsid w:val="009254E7"/>
    <w:rsid w:val="00925C93"/>
    <w:rsid w:val="00926038"/>
    <w:rsid w:val="00926B2B"/>
    <w:rsid w:val="00927E50"/>
    <w:rsid w:val="0093298C"/>
    <w:rsid w:val="00932B0D"/>
    <w:rsid w:val="00933496"/>
    <w:rsid w:val="00934D46"/>
    <w:rsid w:val="00936A71"/>
    <w:rsid w:val="0093701C"/>
    <w:rsid w:val="009371E3"/>
    <w:rsid w:val="00940017"/>
    <w:rsid w:val="009400F4"/>
    <w:rsid w:val="009409A1"/>
    <w:rsid w:val="009420E8"/>
    <w:rsid w:val="00942B36"/>
    <w:rsid w:val="0094426E"/>
    <w:rsid w:val="009447A5"/>
    <w:rsid w:val="00947F26"/>
    <w:rsid w:val="009500F1"/>
    <w:rsid w:val="009507E7"/>
    <w:rsid w:val="00951D35"/>
    <w:rsid w:val="00952BF6"/>
    <w:rsid w:val="00953FB5"/>
    <w:rsid w:val="00954481"/>
    <w:rsid w:val="00955845"/>
    <w:rsid w:val="0095699A"/>
    <w:rsid w:val="00956EEC"/>
    <w:rsid w:val="00957BB8"/>
    <w:rsid w:val="0096016B"/>
    <w:rsid w:val="00960202"/>
    <w:rsid w:val="0096032F"/>
    <w:rsid w:val="00962568"/>
    <w:rsid w:val="00962B75"/>
    <w:rsid w:val="00963161"/>
    <w:rsid w:val="009633A6"/>
    <w:rsid w:val="009643A2"/>
    <w:rsid w:val="00964AA3"/>
    <w:rsid w:val="0096601C"/>
    <w:rsid w:val="00967BA9"/>
    <w:rsid w:val="00970CB4"/>
    <w:rsid w:val="00970DC9"/>
    <w:rsid w:val="00970E0D"/>
    <w:rsid w:val="0097134E"/>
    <w:rsid w:val="0097200A"/>
    <w:rsid w:val="009734D6"/>
    <w:rsid w:val="00973DAD"/>
    <w:rsid w:val="00976B3F"/>
    <w:rsid w:val="00980AB0"/>
    <w:rsid w:val="00981EAE"/>
    <w:rsid w:val="00982B93"/>
    <w:rsid w:val="00983D62"/>
    <w:rsid w:val="00983FF0"/>
    <w:rsid w:val="00984354"/>
    <w:rsid w:val="00986216"/>
    <w:rsid w:val="00986839"/>
    <w:rsid w:val="00987CED"/>
    <w:rsid w:val="009916E9"/>
    <w:rsid w:val="0099172B"/>
    <w:rsid w:val="009922A2"/>
    <w:rsid w:val="00993CDE"/>
    <w:rsid w:val="0099512C"/>
    <w:rsid w:val="00996771"/>
    <w:rsid w:val="00996CA2"/>
    <w:rsid w:val="00997405"/>
    <w:rsid w:val="009A17C2"/>
    <w:rsid w:val="009A21CA"/>
    <w:rsid w:val="009A24B7"/>
    <w:rsid w:val="009A3F47"/>
    <w:rsid w:val="009A4FDC"/>
    <w:rsid w:val="009A535A"/>
    <w:rsid w:val="009A5575"/>
    <w:rsid w:val="009B0F50"/>
    <w:rsid w:val="009B0FAE"/>
    <w:rsid w:val="009B151A"/>
    <w:rsid w:val="009B218E"/>
    <w:rsid w:val="009B4B51"/>
    <w:rsid w:val="009B50AC"/>
    <w:rsid w:val="009B5237"/>
    <w:rsid w:val="009B56E9"/>
    <w:rsid w:val="009B66E4"/>
    <w:rsid w:val="009B6E15"/>
    <w:rsid w:val="009C08D4"/>
    <w:rsid w:val="009C1FC4"/>
    <w:rsid w:val="009C2895"/>
    <w:rsid w:val="009C3915"/>
    <w:rsid w:val="009C48A1"/>
    <w:rsid w:val="009C4D59"/>
    <w:rsid w:val="009C5169"/>
    <w:rsid w:val="009C6746"/>
    <w:rsid w:val="009C73D8"/>
    <w:rsid w:val="009C7B3A"/>
    <w:rsid w:val="009C7C64"/>
    <w:rsid w:val="009D0561"/>
    <w:rsid w:val="009D15CF"/>
    <w:rsid w:val="009D1A6F"/>
    <w:rsid w:val="009D2F62"/>
    <w:rsid w:val="009D3C4A"/>
    <w:rsid w:val="009D4074"/>
    <w:rsid w:val="009D5544"/>
    <w:rsid w:val="009D5696"/>
    <w:rsid w:val="009D7C09"/>
    <w:rsid w:val="009E03D2"/>
    <w:rsid w:val="009E06E8"/>
    <w:rsid w:val="009E0F95"/>
    <w:rsid w:val="009E11FD"/>
    <w:rsid w:val="009E3803"/>
    <w:rsid w:val="009E3CE9"/>
    <w:rsid w:val="009E48AF"/>
    <w:rsid w:val="009E4C70"/>
    <w:rsid w:val="009E538C"/>
    <w:rsid w:val="009E6701"/>
    <w:rsid w:val="009E796F"/>
    <w:rsid w:val="009F020F"/>
    <w:rsid w:val="009F0277"/>
    <w:rsid w:val="009F0CD6"/>
    <w:rsid w:val="009F0E94"/>
    <w:rsid w:val="009F1791"/>
    <w:rsid w:val="009F3B59"/>
    <w:rsid w:val="009F407E"/>
    <w:rsid w:val="009F456F"/>
    <w:rsid w:val="009F4FDF"/>
    <w:rsid w:val="009F6374"/>
    <w:rsid w:val="009F7832"/>
    <w:rsid w:val="009F7929"/>
    <w:rsid w:val="00A00D54"/>
    <w:rsid w:val="00A00ED0"/>
    <w:rsid w:val="00A01953"/>
    <w:rsid w:val="00A01B6A"/>
    <w:rsid w:val="00A02480"/>
    <w:rsid w:val="00A02DF6"/>
    <w:rsid w:val="00A03610"/>
    <w:rsid w:val="00A05554"/>
    <w:rsid w:val="00A058E5"/>
    <w:rsid w:val="00A05AB7"/>
    <w:rsid w:val="00A13236"/>
    <w:rsid w:val="00A13BDB"/>
    <w:rsid w:val="00A144AE"/>
    <w:rsid w:val="00A144DA"/>
    <w:rsid w:val="00A14E3B"/>
    <w:rsid w:val="00A16C3C"/>
    <w:rsid w:val="00A1725C"/>
    <w:rsid w:val="00A17B16"/>
    <w:rsid w:val="00A17C14"/>
    <w:rsid w:val="00A2009D"/>
    <w:rsid w:val="00A200E5"/>
    <w:rsid w:val="00A24A5D"/>
    <w:rsid w:val="00A2541B"/>
    <w:rsid w:val="00A26D95"/>
    <w:rsid w:val="00A3010E"/>
    <w:rsid w:val="00A3057E"/>
    <w:rsid w:val="00A307E7"/>
    <w:rsid w:val="00A30F5C"/>
    <w:rsid w:val="00A33BF4"/>
    <w:rsid w:val="00A34478"/>
    <w:rsid w:val="00A34652"/>
    <w:rsid w:val="00A34DD8"/>
    <w:rsid w:val="00A3741E"/>
    <w:rsid w:val="00A376FB"/>
    <w:rsid w:val="00A40016"/>
    <w:rsid w:val="00A4194B"/>
    <w:rsid w:val="00A41E5B"/>
    <w:rsid w:val="00A42CED"/>
    <w:rsid w:val="00A42EAE"/>
    <w:rsid w:val="00A43566"/>
    <w:rsid w:val="00A43917"/>
    <w:rsid w:val="00A45DB7"/>
    <w:rsid w:val="00A470F4"/>
    <w:rsid w:val="00A50F3F"/>
    <w:rsid w:val="00A533A7"/>
    <w:rsid w:val="00A53A74"/>
    <w:rsid w:val="00A5403B"/>
    <w:rsid w:val="00A55909"/>
    <w:rsid w:val="00A56401"/>
    <w:rsid w:val="00A56910"/>
    <w:rsid w:val="00A61298"/>
    <w:rsid w:val="00A62ECD"/>
    <w:rsid w:val="00A63AA9"/>
    <w:rsid w:val="00A6485B"/>
    <w:rsid w:val="00A662B8"/>
    <w:rsid w:val="00A66D70"/>
    <w:rsid w:val="00A67A3C"/>
    <w:rsid w:val="00A717AA"/>
    <w:rsid w:val="00A719CD"/>
    <w:rsid w:val="00A71F1F"/>
    <w:rsid w:val="00A72426"/>
    <w:rsid w:val="00A73133"/>
    <w:rsid w:val="00A739D3"/>
    <w:rsid w:val="00A743F2"/>
    <w:rsid w:val="00A749FA"/>
    <w:rsid w:val="00A762D1"/>
    <w:rsid w:val="00A76ACC"/>
    <w:rsid w:val="00A76C62"/>
    <w:rsid w:val="00A76F2A"/>
    <w:rsid w:val="00A77FF4"/>
    <w:rsid w:val="00A81C56"/>
    <w:rsid w:val="00A82581"/>
    <w:rsid w:val="00A8282B"/>
    <w:rsid w:val="00A82B8F"/>
    <w:rsid w:val="00A82C3C"/>
    <w:rsid w:val="00A8338C"/>
    <w:rsid w:val="00A8377B"/>
    <w:rsid w:val="00A85279"/>
    <w:rsid w:val="00A92406"/>
    <w:rsid w:val="00A95A5E"/>
    <w:rsid w:val="00A95F3F"/>
    <w:rsid w:val="00A97860"/>
    <w:rsid w:val="00AA2AF0"/>
    <w:rsid w:val="00AA30BC"/>
    <w:rsid w:val="00AA4F09"/>
    <w:rsid w:val="00AA5C7B"/>
    <w:rsid w:val="00AB0854"/>
    <w:rsid w:val="00AB10F9"/>
    <w:rsid w:val="00AB1406"/>
    <w:rsid w:val="00AB16B9"/>
    <w:rsid w:val="00AB33FA"/>
    <w:rsid w:val="00AB3500"/>
    <w:rsid w:val="00AB37E0"/>
    <w:rsid w:val="00AB3DE0"/>
    <w:rsid w:val="00AB4788"/>
    <w:rsid w:val="00AB5E65"/>
    <w:rsid w:val="00AB640C"/>
    <w:rsid w:val="00AB6E91"/>
    <w:rsid w:val="00AC128F"/>
    <w:rsid w:val="00AC5AA6"/>
    <w:rsid w:val="00AC6924"/>
    <w:rsid w:val="00AC6F84"/>
    <w:rsid w:val="00AC6FF8"/>
    <w:rsid w:val="00AC71DD"/>
    <w:rsid w:val="00AC7C83"/>
    <w:rsid w:val="00AD110A"/>
    <w:rsid w:val="00AD18BC"/>
    <w:rsid w:val="00AD1A2B"/>
    <w:rsid w:val="00AD1E0C"/>
    <w:rsid w:val="00AD37F4"/>
    <w:rsid w:val="00AD431B"/>
    <w:rsid w:val="00AD4327"/>
    <w:rsid w:val="00AD462F"/>
    <w:rsid w:val="00AD5B8F"/>
    <w:rsid w:val="00AE07C1"/>
    <w:rsid w:val="00AE0E04"/>
    <w:rsid w:val="00AE13DE"/>
    <w:rsid w:val="00AE4C54"/>
    <w:rsid w:val="00AE4E82"/>
    <w:rsid w:val="00AE5571"/>
    <w:rsid w:val="00AE5CC9"/>
    <w:rsid w:val="00AE602D"/>
    <w:rsid w:val="00AE680F"/>
    <w:rsid w:val="00AE7392"/>
    <w:rsid w:val="00AE7C81"/>
    <w:rsid w:val="00AF1FE3"/>
    <w:rsid w:val="00AF278E"/>
    <w:rsid w:val="00AF2A66"/>
    <w:rsid w:val="00AF2C86"/>
    <w:rsid w:val="00AF320B"/>
    <w:rsid w:val="00AF396D"/>
    <w:rsid w:val="00AF3C04"/>
    <w:rsid w:val="00AF3EA9"/>
    <w:rsid w:val="00AF47A9"/>
    <w:rsid w:val="00AF4E77"/>
    <w:rsid w:val="00B014BA"/>
    <w:rsid w:val="00B01749"/>
    <w:rsid w:val="00B03DDB"/>
    <w:rsid w:val="00B04093"/>
    <w:rsid w:val="00B05428"/>
    <w:rsid w:val="00B05D77"/>
    <w:rsid w:val="00B07896"/>
    <w:rsid w:val="00B11779"/>
    <w:rsid w:val="00B130DD"/>
    <w:rsid w:val="00B1629F"/>
    <w:rsid w:val="00B168B4"/>
    <w:rsid w:val="00B1722E"/>
    <w:rsid w:val="00B205B8"/>
    <w:rsid w:val="00B20E9E"/>
    <w:rsid w:val="00B21AED"/>
    <w:rsid w:val="00B220DC"/>
    <w:rsid w:val="00B2234B"/>
    <w:rsid w:val="00B228E9"/>
    <w:rsid w:val="00B22B62"/>
    <w:rsid w:val="00B24FBC"/>
    <w:rsid w:val="00B26388"/>
    <w:rsid w:val="00B26EDF"/>
    <w:rsid w:val="00B305AA"/>
    <w:rsid w:val="00B308B9"/>
    <w:rsid w:val="00B3134A"/>
    <w:rsid w:val="00B32720"/>
    <w:rsid w:val="00B32948"/>
    <w:rsid w:val="00B33249"/>
    <w:rsid w:val="00B33E4A"/>
    <w:rsid w:val="00B3460D"/>
    <w:rsid w:val="00B34D2B"/>
    <w:rsid w:val="00B35A74"/>
    <w:rsid w:val="00B35DC8"/>
    <w:rsid w:val="00B36B84"/>
    <w:rsid w:val="00B37477"/>
    <w:rsid w:val="00B37EFA"/>
    <w:rsid w:val="00B409A2"/>
    <w:rsid w:val="00B40FA8"/>
    <w:rsid w:val="00B41B81"/>
    <w:rsid w:val="00B41FC9"/>
    <w:rsid w:val="00B4233E"/>
    <w:rsid w:val="00B42454"/>
    <w:rsid w:val="00B4533E"/>
    <w:rsid w:val="00B45DE5"/>
    <w:rsid w:val="00B45ECD"/>
    <w:rsid w:val="00B46F26"/>
    <w:rsid w:val="00B47903"/>
    <w:rsid w:val="00B47B7B"/>
    <w:rsid w:val="00B47BAA"/>
    <w:rsid w:val="00B50BB0"/>
    <w:rsid w:val="00B510FA"/>
    <w:rsid w:val="00B51283"/>
    <w:rsid w:val="00B53A83"/>
    <w:rsid w:val="00B55380"/>
    <w:rsid w:val="00B56490"/>
    <w:rsid w:val="00B57283"/>
    <w:rsid w:val="00B60A14"/>
    <w:rsid w:val="00B614BB"/>
    <w:rsid w:val="00B625E7"/>
    <w:rsid w:val="00B64474"/>
    <w:rsid w:val="00B64AC5"/>
    <w:rsid w:val="00B64E12"/>
    <w:rsid w:val="00B670CB"/>
    <w:rsid w:val="00B70B64"/>
    <w:rsid w:val="00B722FE"/>
    <w:rsid w:val="00B727B3"/>
    <w:rsid w:val="00B72FDE"/>
    <w:rsid w:val="00B745E4"/>
    <w:rsid w:val="00B810B8"/>
    <w:rsid w:val="00B82E1E"/>
    <w:rsid w:val="00B82F1E"/>
    <w:rsid w:val="00B82FFF"/>
    <w:rsid w:val="00B84984"/>
    <w:rsid w:val="00B855E0"/>
    <w:rsid w:val="00B8611F"/>
    <w:rsid w:val="00B86C0C"/>
    <w:rsid w:val="00B87051"/>
    <w:rsid w:val="00B87F89"/>
    <w:rsid w:val="00B90213"/>
    <w:rsid w:val="00B904D2"/>
    <w:rsid w:val="00B90AF4"/>
    <w:rsid w:val="00B919F2"/>
    <w:rsid w:val="00B91EBD"/>
    <w:rsid w:val="00B9380E"/>
    <w:rsid w:val="00B938D8"/>
    <w:rsid w:val="00B950C6"/>
    <w:rsid w:val="00B95A8B"/>
    <w:rsid w:val="00B96728"/>
    <w:rsid w:val="00B9702A"/>
    <w:rsid w:val="00BA1036"/>
    <w:rsid w:val="00BA23F6"/>
    <w:rsid w:val="00BA38F1"/>
    <w:rsid w:val="00BA5CA5"/>
    <w:rsid w:val="00BA632E"/>
    <w:rsid w:val="00BB2202"/>
    <w:rsid w:val="00BB2BD1"/>
    <w:rsid w:val="00BB2CFA"/>
    <w:rsid w:val="00BB2E7E"/>
    <w:rsid w:val="00BB4216"/>
    <w:rsid w:val="00BB453E"/>
    <w:rsid w:val="00BB4A49"/>
    <w:rsid w:val="00BB5E6E"/>
    <w:rsid w:val="00BB76E0"/>
    <w:rsid w:val="00BB7E3D"/>
    <w:rsid w:val="00BC028C"/>
    <w:rsid w:val="00BC2C19"/>
    <w:rsid w:val="00BC422B"/>
    <w:rsid w:val="00BC4ED7"/>
    <w:rsid w:val="00BC7F05"/>
    <w:rsid w:val="00BD12AA"/>
    <w:rsid w:val="00BD269D"/>
    <w:rsid w:val="00BD31CE"/>
    <w:rsid w:val="00BD4DB8"/>
    <w:rsid w:val="00BD4ED0"/>
    <w:rsid w:val="00BD558E"/>
    <w:rsid w:val="00BD5DC6"/>
    <w:rsid w:val="00BD7D34"/>
    <w:rsid w:val="00BE08D1"/>
    <w:rsid w:val="00BE25BC"/>
    <w:rsid w:val="00BE2675"/>
    <w:rsid w:val="00BE2BE9"/>
    <w:rsid w:val="00BE2D1D"/>
    <w:rsid w:val="00BE390A"/>
    <w:rsid w:val="00BE51B1"/>
    <w:rsid w:val="00BE5346"/>
    <w:rsid w:val="00BE554F"/>
    <w:rsid w:val="00BE5E17"/>
    <w:rsid w:val="00BE5F3D"/>
    <w:rsid w:val="00BE6620"/>
    <w:rsid w:val="00BE6A6E"/>
    <w:rsid w:val="00BE72CC"/>
    <w:rsid w:val="00BE7579"/>
    <w:rsid w:val="00BE7BE4"/>
    <w:rsid w:val="00BE7BF1"/>
    <w:rsid w:val="00BF0221"/>
    <w:rsid w:val="00BF218A"/>
    <w:rsid w:val="00BF27D0"/>
    <w:rsid w:val="00BF2C62"/>
    <w:rsid w:val="00BF2FC1"/>
    <w:rsid w:val="00BF30DE"/>
    <w:rsid w:val="00BF3B76"/>
    <w:rsid w:val="00BF4136"/>
    <w:rsid w:val="00BF4A1A"/>
    <w:rsid w:val="00BF5963"/>
    <w:rsid w:val="00BF5C11"/>
    <w:rsid w:val="00BF5D99"/>
    <w:rsid w:val="00BF639E"/>
    <w:rsid w:val="00C00BBB"/>
    <w:rsid w:val="00C00F67"/>
    <w:rsid w:val="00C01A10"/>
    <w:rsid w:val="00C03E7F"/>
    <w:rsid w:val="00C048A8"/>
    <w:rsid w:val="00C053C9"/>
    <w:rsid w:val="00C0595A"/>
    <w:rsid w:val="00C0675D"/>
    <w:rsid w:val="00C07E82"/>
    <w:rsid w:val="00C10909"/>
    <w:rsid w:val="00C11DB0"/>
    <w:rsid w:val="00C13458"/>
    <w:rsid w:val="00C15550"/>
    <w:rsid w:val="00C15AF2"/>
    <w:rsid w:val="00C15FB7"/>
    <w:rsid w:val="00C164A9"/>
    <w:rsid w:val="00C1654C"/>
    <w:rsid w:val="00C16956"/>
    <w:rsid w:val="00C176FC"/>
    <w:rsid w:val="00C202FD"/>
    <w:rsid w:val="00C205D0"/>
    <w:rsid w:val="00C20B9C"/>
    <w:rsid w:val="00C21690"/>
    <w:rsid w:val="00C21DF1"/>
    <w:rsid w:val="00C224D8"/>
    <w:rsid w:val="00C22CC5"/>
    <w:rsid w:val="00C23108"/>
    <w:rsid w:val="00C253F2"/>
    <w:rsid w:val="00C25997"/>
    <w:rsid w:val="00C259B8"/>
    <w:rsid w:val="00C277E4"/>
    <w:rsid w:val="00C2787A"/>
    <w:rsid w:val="00C3093E"/>
    <w:rsid w:val="00C30BF9"/>
    <w:rsid w:val="00C30CF9"/>
    <w:rsid w:val="00C30D7E"/>
    <w:rsid w:val="00C31F53"/>
    <w:rsid w:val="00C32C92"/>
    <w:rsid w:val="00C33686"/>
    <w:rsid w:val="00C33F3C"/>
    <w:rsid w:val="00C34D5C"/>
    <w:rsid w:val="00C35CCE"/>
    <w:rsid w:val="00C3606F"/>
    <w:rsid w:val="00C37BD3"/>
    <w:rsid w:val="00C37DF9"/>
    <w:rsid w:val="00C41B29"/>
    <w:rsid w:val="00C438A2"/>
    <w:rsid w:val="00C44036"/>
    <w:rsid w:val="00C4666D"/>
    <w:rsid w:val="00C46AA2"/>
    <w:rsid w:val="00C50349"/>
    <w:rsid w:val="00C50B1E"/>
    <w:rsid w:val="00C52DBB"/>
    <w:rsid w:val="00C5339C"/>
    <w:rsid w:val="00C53A66"/>
    <w:rsid w:val="00C53CF2"/>
    <w:rsid w:val="00C54948"/>
    <w:rsid w:val="00C61EB7"/>
    <w:rsid w:val="00C64711"/>
    <w:rsid w:val="00C648BD"/>
    <w:rsid w:val="00C651BB"/>
    <w:rsid w:val="00C65CDF"/>
    <w:rsid w:val="00C65D57"/>
    <w:rsid w:val="00C65DE0"/>
    <w:rsid w:val="00C6636F"/>
    <w:rsid w:val="00C66406"/>
    <w:rsid w:val="00C67FA3"/>
    <w:rsid w:val="00C71F8B"/>
    <w:rsid w:val="00C72272"/>
    <w:rsid w:val="00C732B0"/>
    <w:rsid w:val="00C7342C"/>
    <w:rsid w:val="00C75265"/>
    <w:rsid w:val="00C75860"/>
    <w:rsid w:val="00C75DDB"/>
    <w:rsid w:val="00C765E0"/>
    <w:rsid w:val="00C8012F"/>
    <w:rsid w:val="00C81780"/>
    <w:rsid w:val="00C8207E"/>
    <w:rsid w:val="00C82247"/>
    <w:rsid w:val="00C82C11"/>
    <w:rsid w:val="00C8315A"/>
    <w:rsid w:val="00C86002"/>
    <w:rsid w:val="00C86AF1"/>
    <w:rsid w:val="00C86B00"/>
    <w:rsid w:val="00C90111"/>
    <w:rsid w:val="00C93D17"/>
    <w:rsid w:val="00C93E3D"/>
    <w:rsid w:val="00C97AA0"/>
    <w:rsid w:val="00CA0D60"/>
    <w:rsid w:val="00CA10DD"/>
    <w:rsid w:val="00CA1290"/>
    <w:rsid w:val="00CA2296"/>
    <w:rsid w:val="00CA27B1"/>
    <w:rsid w:val="00CA2DC4"/>
    <w:rsid w:val="00CA4BC6"/>
    <w:rsid w:val="00CA4FF6"/>
    <w:rsid w:val="00CA5247"/>
    <w:rsid w:val="00CA5485"/>
    <w:rsid w:val="00CB0B30"/>
    <w:rsid w:val="00CB2E3A"/>
    <w:rsid w:val="00CB3697"/>
    <w:rsid w:val="00CB389B"/>
    <w:rsid w:val="00CB577A"/>
    <w:rsid w:val="00CB6512"/>
    <w:rsid w:val="00CC0ABF"/>
    <w:rsid w:val="00CC170A"/>
    <w:rsid w:val="00CC2768"/>
    <w:rsid w:val="00CC4C44"/>
    <w:rsid w:val="00CC50B0"/>
    <w:rsid w:val="00CC6C74"/>
    <w:rsid w:val="00CC7C01"/>
    <w:rsid w:val="00CD1287"/>
    <w:rsid w:val="00CD147C"/>
    <w:rsid w:val="00CD1612"/>
    <w:rsid w:val="00CD21D9"/>
    <w:rsid w:val="00CD2540"/>
    <w:rsid w:val="00CD27CE"/>
    <w:rsid w:val="00CD52A2"/>
    <w:rsid w:val="00CD6201"/>
    <w:rsid w:val="00CD70D0"/>
    <w:rsid w:val="00CD7F7D"/>
    <w:rsid w:val="00CE0918"/>
    <w:rsid w:val="00CE145A"/>
    <w:rsid w:val="00CE1DED"/>
    <w:rsid w:val="00CE4564"/>
    <w:rsid w:val="00CF185A"/>
    <w:rsid w:val="00CF1B58"/>
    <w:rsid w:val="00CF1B79"/>
    <w:rsid w:val="00CF3D11"/>
    <w:rsid w:val="00CF5A7B"/>
    <w:rsid w:val="00CF61C4"/>
    <w:rsid w:val="00CF62F3"/>
    <w:rsid w:val="00CF661B"/>
    <w:rsid w:val="00CF6C20"/>
    <w:rsid w:val="00CF6D76"/>
    <w:rsid w:val="00CF6EAA"/>
    <w:rsid w:val="00CF73AA"/>
    <w:rsid w:val="00CF76C3"/>
    <w:rsid w:val="00D000D7"/>
    <w:rsid w:val="00D0012A"/>
    <w:rsid w:val="00D024AD"/>
    <w:rsid w:val="00D035F1"/>
    <w:rsid w:val="00D03F1B"/>
    <w:rsid w:val="00D0459B"/>
    <w:rsid w:val="00D111E9"/>
    <w:rsid w:val="00D126FC"/>
    <w:rsid w:val="00D12759"/>
    <w:rsid w:val="00D139E3"/>
    <w:rsid w:val="00D16217"/>
    <w:rsid w:val="00D174E5"/>
    <w:rsid w:val="00D1766F"/>
    <w:rsid w:val="00D179C7"/>
    <w:rsid w:val="00D17E29"/>
    <w:rsid w:val="00D21204"/>
    <w:rsid w:val="00D218C0"/>
    <w:rsid w:val="00D21D4D"/>
    <w:rsid w:val="00D22C69"/>
    <w:rsid w:val="00D24CE2"/>
    <w:rsid w:val="00D2536C"/>
    <w:rsid w:val="00D253B7"/>
    <w:rsid w:val="00D254D4"/>
    <w:rsid w:val="00D273B0"/>
    <w:rsid w:val="00D277C6"/>
    <w:rsid w:val="00D3021C"/>
    <w:rsid w:val="00D302F7"/>
    <w:rsid w:val="00D30B5B"/>
    <w:rsid w:val="00D30CF8"/>
    <w:rsid w:val="00D32055"/>
    <w:rsid w:val="00D33567"/>
    <w:rsid w:val="00D33A6E"/>
    <w:rsid w:val="00D34A4C"/>
    <w:rsid w:val="00D361A3"/>
    <w:rsid w:val="00D408CC"/>
    <w:rsid w:val="00D40F4E"/>
    <w:rsid w:val="00D42016"/>
    <w:rsid w:val="00D44CE7"/>
    <w:rsid w:val="00D46474"/>
    <w:rsid w:val="00D47BAD"/>
    <w:rsid w:val="00D50C29"/>
    <w:rsid w:val="00D528DB"/>
    <w:rsid w:val="00D52906"/>
    <w:rsid w:val="00D52F74"/>
    <w:rsid w:val="00D53615"/>
    <w:rsid w:val="00D53717"/>
    <w:rsid w:val="00D53A26"/>
    <w:rsid w:val="00D54630"/>
    <w:rsid w:val="00D54ADF"/>
    <w:rsid w:val="00D559EB"/>
    <w:rsid w:val="00D5634F"/>
    <w:rsid w:val="00D5639E"/>
    <w:rsid w:val="00D569D8"/>
    <w:rsid w:val="00D578B7"/>
    <w:rsid w:val="00D57928"/>
    <w:rsid w:val="00D603CF"/>
    <w:rsid w:val="00D62AAA"/>
    <w:rsid w:val="00D63608"/>
    <w:rsid w:val="00D6582A"/>
    <w:rsid w:val="00D66273"/>
    <w:rsid w:val="00D6776C"/>
    <w:rsid w:val="00D70912"/>
    <w:rsid w:val="00D7256E"/>
    <w:rsid w:val="00D743FF"/>
    <w:rsid w:val="00D756BF"/>
    <w:rsid w:val="00D76ABD"/>
    <w:rsid w:val="00D77434"/>
    <w:rsid w:val="00D8051D"/>
    <w:rsid w:val="00D81593"/>
    <w:rsid w:val="00D816BB"/>
    <w:rsid w:val="00D82856"/>
    <w:rsid w:val="00D83A5E"/>
    <w:rsid w:val="00D83EFE"/>
    <w:rsid w:val="00D84218"/>
    <w:rsid w:val="00D85CF0"/>
    <w:rsid w:val="00D86A88"/>
    <w:rsid w:val="00D86B0D"/>
    <w:rsid w:val="00D905F6"/>
    <w:rsid w:val="00D90DE9"/>
    <w:rsid w:val="00D913B6"/>
    <w:rsid w:val="00D917D5"/>
    <w:rsid w:val="00D923A3"/>
    <w:rsid w:val="00D92596"/>
    <w:rsid w:val="00D934D2"/>
    <w:rsid w:val="00D94093"/>
    <w:rsid w:val="00D944B2"/>
    <w:rsid w:val="00D945A1"/>
    <w:rsid w:val="00D94F1A"/>
    <w:rsid w:val="00D95B73"/>
    <w:rsid w:val="00D95D97"/>
    <w:rsid w:val="00D96641"/>
    <w:rsid w:val="00D97B8E"/>
    <w:rsid w:val="00DA186C"/>
    <w:rsid w:val="00DA1C8A"/>
    <w:rsid w:val="00DA2C80"/>
    <w:rsid w:val="00DA3744"/>
    <w:rsid w:val="00DA3899"/>
    <w:rsid w:val="00DA4D92"/>
    <w:rsid w:val="00DA786B"/>
    <w:rsid w:val="00DB0199"/>
    <w:rsid w:val="00DB0C84"/>
    <w:rsid w:val="00DB1001"/>
    <w:rsid w:val="00DB3CEE"/>
    <w:rsid w:val="00DB5E0C"/>
    <w:rsid w:val="00DB787A"/>
    <w:rsid w:val="00DC0EC3"/>
    <w:rsid w:val="00DC17A0"/>
    <w:rsid w:val="00DC18CF"/>
    <w:rsid w:val="00DC1D22"/>
    <w:rsid w:val="00DC2B02"/>
    <w:rsid w:val="00DC2B19"/>
    <w:rsid w:val="00DC2DF4"/>
    <w:rsid w:val="00DC43E7"/>
    <w:rsid w:val="00DC47C8"/>
    <w:rsid w:val="00DC48AD"/>
    <w:rsid w:val="00DC6B4F"/>
    <w:rsid w:val="00DC6C5F"/>
    <w:rsid w:val="00DD04E2"/>
    <w:rsid w:val="00DD2774"/>
    <w:rsid w:val="00DD2FAC"/>
    <w:rsid w:val="00DD4518"/>
    <w:rsid w:val="00DD4549"/>
    <w:rsid w:val="00DD5E6D"/>
    <w:rsid w:val="00DD67FF"/>
    <w:rsid w:val="00DD6EB6"/>
    <w:rsid w:val="00DD7093"/>
    <w:rsid w:val="00DE1C04"/>
    <w:rsid w:val="00DE28BA"/>
    <w:rsid w:val="00DE2B4F"/>
    <w:rsid w:val="00DE34CB"/>
    <w:rsid w:val="00DE379B"/>
    <w:rsid w:val="00DE5119"/>
    <w:rsid w:val="00DE6971"/>
    <w:rsid w:val="00DF256C"/>
    <w:rsid w:val="00DF4702"/>
    <w:rsid w:val="00DF505C"/>
    <w:rsid w:val="00DF691A"/>
    <w:rsid w:val="00DFB2BC"/>
    <w:rsid w:val="00E0199E"/>
    <w:rsid w:val="00E03038"/>
    <w:rsid w:val="00E0329F"/>
    <w:rsid w:val="00E03610"/>
    <w:rsid w:val="00E046DB"/>
    <w:rsid w:val="00E05442"/>
    <w:rsid w:val="00E055E0"/>
    <w:rsid w:val="00E0672C"/>
    <w:rsid w:val="00E069BC"/>
    <w:rsid w:val="00E06A92"/>
    <w:rsid w:val="00E06FA2"/>
    <w:rsid w:val="00E07946"/>
    <w:rsid w:val="00E07A1D"/>
    <w:rsid w:val="00E07B77"/>
    <w:rsid w:val="00E115D7"/>
    <w:rsid w:val="00E120E1"/>
    <w:rsid w:val="00E12DE5"/>
    <w:rsid w:val="00E12E3C"/>
    <w:rsid w:val="00E13026"/>
    <w:rsid w:val="00E1465E"/>
    <w:rsid w:val="00E14998"/>
    <w:rsid w:val="00E15000"/>
    <w:rsid w:val="00E15AE9"/>
    <w:rsid w:val="00E16D50"/>
    <w:rsid w:val="00E201B2"/>
    <w:rsid w:val="00E2076B"/>
    <w:rsid w:val="00E20D50"/>
    <w:rsid w:val="00E214EE"/>
    <w:rsid w:val="00E21D81"/>
    <w:rsid w:val="00E22100"/>
    <w:rsid w:val="00E2427D"/>
    <w:rsid w:val="00E24321"/>
    <w:rsid w:val="00E24C48"/>
    <w:rsid w:val="00E24C83"/>
    <w:rsid w:val="00E25F00"/>
    <w:rsid w:val="00E275AB"/>
    <w:rsid w:val="00E30376"/>
    <w:rsid w:val="00E303E3"/>
    <w:rsid w:val="00E31491"/>
    <w:rsid w:val="00E3155A"/>
    <w:rsid w:val="00E3234D"/>
    <w:rsid w:val="00E32FD6"/>
    <w:rsid w:val="00E347CE"/>
    <w:rsid w:val="00E34FFD"/>
    <w:rsid w:val="00E35075"/>
    <w:rsid w:val="00E36073"/>
    <w:rsid w:val="00E361D3"/>
    <w:rsid w:val="00E37831"/>
    <w:rsid w:val="00E37EE7"/>
    <w:rsid w:val="00E40792"/>
    <w:rsid w:val="00E408B1"/>
    <w:rsid w:val="00E40BE5"/>
    <w:rsid w:val="00E40DE5"/>
    <w:rsid w:val="00E40E15"/>
    <w:rsid w:val="00E423FD"/>
    <w:rsid w:val="00E44084"/>
    <w:rsid w:val="00E4458A"/>
    <w:rsid w:val="00E44E56"/>
    <w:rsid w:val="00E51D8B"/>
    <w:rsid w:val="00E51E0B"/>
    <w:rsid w:val="00E520B7"/>
    <w:rsid w:val="00E52EB1"/>
    <w:rsid w:val="00E542DE"/>
    <w:rsid w:val="00E54D31"/>
    <w:rsid w:val="00E55D65"/>
    <w:rsid w:val="00E5605A"/>
    <w:rsid w:val="00E560CF"/>
    <w:rsid w:val="00E56CF7"/>
    <w:rsid w:val="00E60358"/>
    <w:rsid w:val="00E60489"/>
    <w:rsid w:val="00E604FD"/>
    <w:rsid w:val="00E61784"/>
    <w:rsid w:val="00E644DD"/>
    <w:rsid w:val="00E66364"/>
    <w:rsid w:val="00E6655F"/>
    <w:rsid w:val="00E672DA"/>
    <w:rsid w:val="00E70C03"/>
    <w:rsid w:val="00E712F1"/>
    <w:rsid w:val="00E71DA2"/>
    <w:rsid w:val="00E72314"/>
    <w:rsid w:val="00E7374A"/>
    <w:rsid w:val="00E73966"/>
    <w:rsid w:val="00E74242"/>
    <w:rsid w:val="00E76862"/>
    <w:rsid w:val="00E77508"/>
    <w:rsid w:val="00E80126"/>
    <w:rsid w:val="00E809B7"/>
    <w:rsid w:val="00E81C4B"/>
    <w:rsid w:val="00E81DB8"/>
    <w:rsid w:val="00E81E15"/>
    <w:rsid w:val="00E83033"/>
    <w:rsid w:val="00E8358D"/>
    <w:rsid w:val="00E872FA"/>
    <w:rsid w:val="00E875DF"/>
    <w:rsid w:val="00E9033B"/>
    <w:rsid w:val="00E90D2E"/>
    <w:rsid w:val="00E91A74"/>
    <w:rsid w:val="00E92910"/>
    <w:rsid w:val="00E92F83"/>
    <w:rsid w:val="00E930BE"/>
    <w:rsid w:val="00E94430"/>
    <w:rsid w:val="00E94C3E"/>
    <w:rsid w:val="00E94E5E"/>
    <w:rsid w:val="00E95239"/>
    <w:rsid w:val="00E95E0B"/>
    <w:rsid w:val="00E966BB"/>
    <w:rsid w:val="00E97109"/>
    <w:rsid w:val="00E97ABC"/>
    <w:rsid w:val="00E97F89"/>
    <w:rsid w:val="00EA057B"/>
    <w:rsid w:val="00EA06B3"/>
    <w:rsid w:val="00EA0EE4"/>
    <w:rsid w:val="00EA1239"/>
    <w:rsid w:val="00EA13EC"/>
    <w:rsid w:val="00EA212B"/>
    <w:rsid w:val="00EA273C"/>
    <w:rsid w:val="00EA434F"/>
    <w:rsid w:val="00EB2E30"/>
    <w:rsid w:val="00EB2EA6"/>
    <w:rsid w:val="00EB3957"/>
    <w:rsid w:val="00EB3DF9"/>
    <w:rsid w:val="00EB530A"/>
    <w:rsid w:val="00EB6B0B"/>
    <w:rsid w:val="00EB786E"/>
    <w:rsid w:val="00EB7A7B"/>
    <w:rsid w:val="00EC04F9"/>
    <w:rsid w:val="00EC0594"/>
    <w:rsid w:val="00EC0FB1"/>
    <w:rsid w:val="00EC119E"/>
    <w:rsid w:val="00EC1E87"/>
    <w:rsid w:val="00EC3E6A"/>
    <w:rsid w:val="00EC45BF"/>
    <w:rsid w:val="00EC7C3F"/>
    <w:rsid w:val="00EC7D75"/>
    <w:rsid w:val="00EC7DDD"/>
    <w:rsid w:val="00ED03B0"/>
    <w:rsid w:val="00ED059D"/>
    <w:rsid w:val="00ED0CC9"/>
    <w:rsid w:val="00ED1899"/>
    <w:rsid w:val="00ED30B9"/>
    <w:rsid w:val="00ED38A5"/>
    <w:rsid w:val="00ED43F4"/>
    <w:rsid w:val="00ED445D"/>
    <w:rsid w:val="00ED4EB8"/>
    <w:rsid w:val="00ED5003"/>
    <w:rsid w:val="00ED6CE9"/>
    <w:rsid w:val="00ED6D93"/>
    <w:rsid w:val="00ED7736"/>
    <w:rsid w:val="00EE0C2F"/>
    <w:rsid w:val="00EE31EA"/>
    <w:rsid w:val="00EE3443"/>
    <w:rsid w:val="00EE389E"/>
    <w:rsid w:val="00F0045C"/>
    <w:rsid w:val="00F013AE"/>
    <w:rsid w:val="00F015A2"/>
    <w:rsid w:val="00F01A89"/>
    <w:rsid w:val="00F028F6"/>
    <w:rsid w:val="00F02D33"/>
    <w:rsid w:val="00F032FC"/>
    <w:rsid w:val="00F05360"/>
    <w:rsid w:val="00F056B1"/>
    <w:rsid w:val="00F07EAB"/>
    <w:rsid w:val="00F10319"/>
    <w:rsid w:val="00F10A35"/>
    <w:rsid w:val="00F10C2D"/>
    <w:rsid w:val="00F13820"/>
    <w:rsid w:val="00F146BA"/>
    <w:rsid w:val="00F14FA5"/>
    <w:rsid w:val="00F16338"/>
    <w:rsid w:val="00F168AC"/>
    <w:rsid w:val="00F16B38"/>
    <w:rsid w:val="00F17C00"/>
    <w:rsid w:val="00F21CB0"/>
    <w:rsid w:val="00F2266A"/>
    <w:rsid w:val="00F22BC2"/>
    <w:rsid w:val="00F24097"/>
    <w:rsid w:val="00F256B3"/>
    <w:rsid w:val="00F25992"/>
    <w:rsid w:val="00F2605C"/>
    <w:rsid w:val="00F2607F"/>
    <w:rsid w:val="00F26921"/>
    <w:rsid w:val="00F26FD1"/>
    <w:rsid w:val="00F30F10"/>
    <w:rsid w:val="00F31221"/>
    <w:rsid w:val="00F314BB"/>
    <w:rsid w:val="00F32CD4"/>
    <w:rsid w:val="00F34115"/>
    <w:rsid w:val="00F348F0"/>
    <w:rsid w:val="00F363CD"/>
    <w:rsid w:val="00F37053"/>
    <w:rsid w:val="00F372D4"/>
    <w:rsid w:val="00F41430"/>
    <w:rsid w:val="00F43606"/>
    <w:rsid w:val="00F4396D"/>
    <w:rsid w:val="00F44327"/>
    <w:rsid w:val="00F44C0C"/>
    <w:rsid w:val="00F44D81"/>
    <w:rsid w:val="00F44D97"/>
    <w:rsid w:val="00F45B0C"/>
    <w:rsid w:val="00F46434"/>
    <w:rsid w:val="00F479E0"/>
    <w:rsid w:val="00F50B7B"/>
    <w:rsid w:val="00F5197D"/>
    <w:rsid w:val="00F524BA"/>
    <w:rsid w:val="00F531C6"/>
    <w:rsid w:val="00F53524"/>
    <w:rsid w:val="00F54822"/>
    <w:rsid w:val="00F57795"/>
    <w:rsid w:val="00F57940"/>
    <w:rsid w:val="00F60CCF"/>
    <w:rsid w:val="00F618D0"/>
    <w:rsid w:val="00F62D31"/>
    <w:rsid w:val="00F636B0"/>
    <w:rsid w:val="00F637BF"/>
    <w:rsid w:val="00F64055"/>
    <w:rsid w:val="00F64409"/>
    <w:rsid w:val="00F6560C"/>
    <w:rsid w:val="00F65FA1"/>
    <w:rsid w:val="00F6633E"/>
    <w:rsid w:val="00F66B1D"/>
    <w:rsid w:val="00F67064"/>
    <w:rsid w:val="00F70197"/>
    <w:rsid w:val="00F73332"/>
    <w:rsid w:val="00F74832"/>
    <w:rsid w:val="00F751D9"/>
    <w:rsid w:val="00F752EC"/>
    <w:rsid w:val="00F7553B"/>
    <w:rsid w:val="00F75D9F"/>
    <w:rsid w:val="00F77890"/>
    <w:rsid w:val="00F77D27"/>
    <w:rsid w:val="00F801D4"/>
    <w:rsid w:val="00F82917"/>
    <w:rsid w:val="00F85163"/>
    <w:rsid w:val="00F90846"/>
    <w:rsid w:val="00F91072"/>
    <w:rsid w:val="00F91323"/>
    <w:rsid w:val="00F91D56"/>
    <w:rsid w:val="00F924E5"/>
    <w:rsid w:val="00F92691"/>
    <w:rsid w:val="00F92F1B"/>
    <w:rsid w:val="00F93586"/>
    <w:rsid w:val="00F93EBE"/>
    <w:rsid w:val="00F94E46"/>
    <w:rsid w:val="00F9533B"/>
    <w:rsid w:val="00F95B9F"/>
    <w:rsid w:val="00F95E79"/>
    <w:rsid w:val="00F9764E"/>
    <w:rsid w:val="00FA0805"/>
    <w:rsid w:val="00FA0E15"/>
    <w:rsid w:val="00FA1359"/>
    <w:rsid w:val="00FA508E"/>
    <w:rsid w:val="00FA527B"/>
    <w:rsid w:val="00FA5A17"/>
    <w:rsid w:val="00FA5C06"/>
    <w:rsid w:val="00FB16A5"/>
    <w:rsid w:val="00FB1E8C"/>
    <w:rsid w:val="00FB2111"/>
    <w:rsid w:val="00FB37F7"/>
    <w:rsid w:val="00FB4F03"/>
    <w:rsid w:val="00FB7DD7"/>
    <w:rsid w:val="00FC00CA"/>
    <w:rsid w:val="00FC0B16"/>
    <w:rsid w:val="00FC1882"/>
    <w:rsid w:val="00FC51EF"/>
    <w:rsid w:val="00FC544F"/>
    <w:rsid w:val="00FC57AF"/>
    <w:rsid w:val="00FC674D"/>
    <w:rsid w:val="00FC748D"/>
    <w:rsid w:val="00FC75DA"/>
    <w:rsid w:val="00FD10AA"/>
    <w:rsid w:val="00FD13A4"/>
    <w:rsid w:val="00FD1631"/>
    <w:rsid w:val="00FD17BC"/>
    <w:rsid w:val="00FD2AB5"/>
    <w:rsid w:val="00FD2B62"/>
    <w:rsid w:val="00FD3C4F"/>
    <w:rsid w:val="00FD4CD5"/>
    <w:rsid w:val="00FD4EB5"/>
    <w:rsid w:val="00FD536E"/>
    <w:rsid w:val="00FD5B42"/>
    <w:rsid w:val="00FD5F15"/>
    <w:rsid w:val="00FD60A8"/>
    <w:rsid w:val="00FD66B9"/>
    <w:rsid w:val="00FD6890"/>
    <w:rsid w:val="00FE354D"/>
    <w:rsid w:val="00FE513E"/>
    <w:rsid w:val="00FE5388"/>
    <w:rsid w:val="00FE68BD"/>
    <w:rsid w:val="00FF0BF6"/>
    <w:rsid w:val="00FF125F"/>
    <w:rsid w:val="00FF45B6"/>
    <w:rsid w:val="00FF45EC"/>
    <w:rsid w:val="00FF46A7"/>
    <w:rsid w:val="00FF528C"/>
    <w:rsid w:val="00FF5483"/>
    <w:rsid w:val="00FF6D99"/>
    <w:rsid w:val="0136BAB2"/>
    <w:rsid w:val="01615884"/>
    <w:rsid w:val="020B60E2"/>
    <w:rsid w:val="0210B8CE"/>
    <w:rsid w:val="021E829E"/>
    <w:rsid w:val="0250CB9F"/>
    <w:rsid w:val="026B4D11"/>
    <w:rsid w:val="02734906"/>
    <w:rsid w:val="02B7A2AC"/>
    <w:rsid w:val="02E7B43D"/>
    <w:rsid w:val="0315247B"/>
    <w:rsid w:val="03205D30"/>
    <w:rsid w:val="034EA5A9"/>
    <w:rsid w:val="0384161B"/>
    <w:rsid w:val="03891656"/>
    <w:rsid w:val="03CFC5EB"/>
    <w:rsid w:val="04017ECF"/>
    <w:rsid w:val="040A9399"/>
    <w:rsid w:val="0428D491"/>
    <w:rsid w:val="0461F7EF"/>
    <w:rsid w:val="0480C8B4"/>
    <w:rsid w:val="04DD6D67"/>
    <w:rsid w:val="05017D3D"/>
    <w:rsid w:val="05026EDC"/>
    <w:rsid w:val="057503F7"/>
    <w:rsid w:val="057B8C6C"/>
    <w:rsid w:val="05D40BD4"/>
    <w:rsid w:val="05E75E87"/>
    <w:rsid w:val="05ED4C2F"/>
    <w:rsid w:val="05F9D48E"/>
    <w:rsid w:val="06082E7C"/>
    <w:rsid w:val="0654468A"/>
    <w:rsid w:val="06571911"/>
    <w:rsid w:val="06A6D1DD"/>
    <w:rsid w:val="06BF09C2"/>
    <w:rsid w:val="06F59ACA"/>
    <w:rsid w:val="0723F298"/>
    <w:rsid w:val="0789AB2E"/>
    <w:rsid w:val="07B48421"/>
    <w:rsid w:val="07C10B76"/>
    <w:rsid w:val="07C4328D"/>
    <w:rsid w:val="0868C3BA"/>
    <w:rsid w:val="08848DF1"/>
    <w:rsid w:val="08CF9E35"/>
    <w:rsid w:val="08E9B85F"/>
    <w:rsid w:val="090AD517"/>
    <w:rsid w:val="094B462C"/>
    <w:rsid w:val="09752A6A"/>
    <w:rsid w:val="0985506C"/>
    <w:rsid w:val="098B6047"/>
    <w:rsid w:val="09A227BF"/>
    <w:rsid w:val="09C729CF"/>
    <w:rsid w:val="09CE1A3C"/>
    <w:rsid w:val="09FF89E9"/>
    <w:rsid w:val="0A83BC0B"/>
    <w:rsid w:val="0B07C330"/>
    <w:rsid w:val="0B515960"/>
    <w:rsid w:val="0B66B56F"/>
    <w:rsid w:val="0BC62495"/>
    <w:rsid w:val="0C51001B"/>
    <w:rsid w:val="0CED8375"/>
    <w:rsid w:val="0D0844EE"/>
    <w:rsid w:val="0D366D4A"/>
    <w:rsid w:val="0D61F4F6"/>
    <w:rsid w:val="0DAD5212"/>
    <w:rsid w:val="0DB7604D"/>
    <w:rsid w:val="0E306597"/>
    <w:rsid w:val="0E5D6645"/>
    <w:rsid w:val="0E7F1A53"/>
    <w:rsid w:val="0E8819F8"/>
    <w:rsid w:val="0EFDC557"/>
    <w:rsid w:val="0F1386BD"/>
    <w:rsid w:val="0F467C6B"/>
    <w:rsid w:val="0F6221F4"/>
    <w:rsid w:val="0F979131"/>
    <w:rsid w:val="0F9C559B"/>
    <w:rsid w:val="0FBCE1AF"/>
    <w:rsid w:val="106681E5"/>
    <w:rsid w:val="106B9477"/>
    <w:rsid w:val="108585F2"/>
    <w:rsid w:val="10A0C38D"/>
    <w:rsid w:val="110682B2"/>
    <w:rsid w:val="116B14D3"/>
    <w:rsid w:val="11701B73"/>
    <w:rsid w:val="1170A112"/>
    <w:rsid w:val="11A7AAA7"/>
    <w:rsid w:val="11C10F6D"/>
    <w:rsid w:val="11D4EBE7"/>
    <w:rsid w:val="11D78436"/>
    <w:rsid w:val="11F74D51"/>
    <w:rsid w:val="1217ACA8"/>
    <w:rsid w:val="122F9FF2"/>
    <w:rsid w:val="123EA001"/>
    <w:rsid w:val="1298E2AD"/>
    <w:rsid w:val="12A0AE6E"/>
    <w:rsid w:val="12E4CA32"/>
    <w:rsid w:val="1345A912"/>
    <w:rsid w:val="13588FF3"/>
    <w:rsid w:val="138C5D97"/>
    <w:rsid w:val="13A1FB15"/>
    <w:rsid w:val="13AEECF3"/>
    <w:rsid w:val="1405FB35"/>
    <w:rsid w:val="141CBB54"/>
    <w:rsid w:val="14CC9BF3"/>
    <w:rsid w:val="150E3B95"/>
    <w:rsid w:val="15413F1E"/>
    <w:rsid w:val="15464872"/>
    <w:rsid w:val="1564E77F"/>
    <w:rsid w:val="1582A750"/>
    <w:rsid w:val="15A0005F"/>
    <w:rsid w:val="15ABEBF7"/>
    <w:rsid w:val="15DAD32D"/>
    <w:rsid w:val="15E38E65"/>
    <w:rsid w:val="15FD7383"/>
    <w:rsid w:val="1625AB50"/>
    <w:rsid w:val="162D51F4"/>
    <w:rsid w:val="16469AFD"/>
    <w:rsid w:val="165737E6"/>
    <w:rsid w:val="165A0A24"/>
    <w:rsid w:val="16628AF0"/>
    <w:rsid w:val="167F2E7E"/>
    <w:rsid w:val="168A55DC"/>
    <w:rsid w:val="16CBE066"/>
    <w:rsid w:val="16DE8315"/>
    <w:rsid w:val="17015067"/>
    <w:rsid w:val="17016F4B"/>
    <w:rsid w:val="173B963A"/>
    <w:rsid w:val="17C5124F"/>
    <w:rsid w:val="17D6B49D"/>
    <w:rsid w:val="181203A1"/>
    <w:rsid w:val="184D896B"/>
    <w:rsid w:val="195FB44D"/>
    <w:rsid w:val="196E2CEF"/>
    <w:rsid w:val="197140D9"/>
    <w:rsid w:val="1999C7EC"/>
    <w:rsid w:val="19DCB1E7"/>
    <w:rsid w:val="19EF960E"/>
    <w:rsid w:val="19F5D9CB"/>
    <w:rsid w:val="1A2E7D76"/>
    <w:rsid w:val="1A4EAF4E"/>
    <w:rsid w:val="1ADAC98D"/>
    <w:rsid w:val="1B67F178"/>
    <w:rsid w:val="1BA5B24B"/>
    <w:rsid w:val="1BEABD18"/>
    <w:rsid w:val="1C23BDD8"/>
    <w:rsid w:val="1CAEF56F"/>
    <w:rsid w:val="1CBF0251"/>
    <w:rsid w:val="1CEA8D82"/>
    <w:rsid w:val="1CF60C7F"/>
    <w:rsid w:val="1E422392"/>
    <w:rsid w:val="1E779C14"/>
    <w:rsid w:val="1E886D31"/>
    <w:rsid w:val="1ED20728"/>
    <w:rsid w:val="1F330120"/>
    <w:rsid w:val="1F3A22E7"/>
    <w:rsid w:val="1F96CE61"/>
    <w:rsid w:val="20009F1A"/>
    <w:rsid w:val="20741B77"/>
    <w:rsid w:val="20C055FF"/>
    <w:rsid w:val="20FCC159"/>
    <w:rsid w:val="220FEBD8"/>
    <w:rsid w:val="229C44B6"/>
    <w:rsid w:val="231F0FE9"/>
    <w:rsid w:val="2362C9CE"/>
    <w:rsid w:val="2364B49C"/>
    <w:rsid w:val="2397E8BD"/>
    <w:rsid w:val="23BD765B"/>
    <w:rsid w:val="23D3291D"/>
    <w:rsid w:val="2431661E"/>
    <w:rsid w:val="2444B321"/>
    <w:rsid w:val="245D5C45"/>
    <w:rsid w:val="2475B2DD"/>
    <w:rsid w:val="24B94B42"/>
    <w:rsid w:val="24EBB9EC"/>
    <w:rsid w:val="253D27B8"/>
    <w:rsid w:val="25A6C478"/>
    <w:rsid w:val="2601D0FE"/>
    <w:rsid w:val="2605CC1D"/>
    <w:rsid w:val="260FCF8E"/>
    <w:rsid w:val="26291FCF"/>
    <w:rsid w:val="26378A95"/>
    <w:rsid w:val="264E10AC"/>
    <w:rsid w:val="26B76A26"/>
    <w:rsid w:val="26E5309F"/>
    <w:rsid w:val="26FE1D7F"/>
    <w:rsid w:val="275B1E37"/>
    <w:rsid w:val="27D1BC73"/>
    <w:rsid w:val="27D7BC79"/>
    <w:rsid w:val="283473F6"/>
    <w:rsid w:val="28457CF7"/>
    <w:rsid w:val="2859FEF9"/>
    <w:rsid w:val="289D76A4"/>
    <w:rsid w:val="2991BCC5"/>
    <w:rsid w:val="29930F1E"/>
    <w:rsid w:val="29E0C319"/>
    <w:rsid w:val="29F0A42E"/>
    <w:rsid w:val="29F0D47E"/>
    <w:rsid w:val="2A07CC51"/>
    <w:rsid w:val="2ABF72D3"/>
    <w:rsid w:val="2B0224DF"/>
    <w:rsid w:val="2B0EC0B0"/>
    <w:rsid w:val="2B281916"/>
    <w:rsid w:val="2BBAC967"/>
    <w:rsid w:val="2BF88329"/>
    <w:rsid w:val="2C0FCD0D"/>
    <w:rsid w:val="2C268BAE"/>
    <w:rsid w:val="2C46D3D7"/>
    <w:rsid w:val="2C646107"/>
    <w:rsid w:val="2C6E8CA0"/>
    <w:rsid w:val="2CA08094"/>
    <w:rsid w:val="2D373B9E"/>
    <w:rsid w:val="2D6668FE"/>
    <w:rsid w:val="2D819C0F"/>
    <w:rsid w:val="2D855D7D"/>
    <w:rsid w:val="2DB105F1"/>
    <w:rsid w:val="2DCA379C"/>
    <w:rsid w:val="2DCAE139"/>
    <w:rsid w:val="2DCEBFBA"/>
    <w:rsid w:val="2DFAA805"/>
    <w:rsid w:val="2E1CA70F"/>
    <w:rsid w:val="2E7CABE3"/>
    <w:rsid w:val="2E813FCC"/>
    <w:rsid w:val="2E892D52"/>
    <w:rsid w:val="2E9D8C95"/>
    <w:rsid w:val="2F41DC34"/>
    <w:rsid w:val="2F6ED2F3"/>
    <w:rsid w:val="2FA27E07"/>
    <w:rsid w:val="2FFCBC56"/>
    <w:rsid w:val="301B15A1"/>
    <w:rsid w:val="302BF5EF"/>
    <w:rsid w:val="30492065"/>
    <w:rsid w:val="30CC8EE8"/>
    <w:rsid w:val="3107B7A5"/>
    <w:rsid w:val="316594DD"/>
    <w:rsid w:val="318A9165"/>
    <w:rsid w:val="31B5DFAE"/>
    <w:rsid w:val="31C17D91"/>
    <w:rsid w:val="31C1F941"/>
    <w:rsid w:val="320ACBFF"/>
    <w:rsid w:val="321334B1"/>
    <w:rsid w:val="322315B2"/>
    <w:rsid w:val="32354E8B"/>
    <w:rsid w:val="329F1318"/>
    <w:rsid w:val="32F3BE99"/>
    <w:rsid w:val="32F86B6E"/>
    <w:rsid w:val="32FECEE6"/>
    <w:rsid w:val="33422CD1"/>
    <w:rsid w:val="33540E5B"/>
    <w:rsid w:val="33FBA031"/>
    <w:rsid w:val="341C1780"/>
    <w:rsid w:val="342B3EEB"/>
    <w:rsid w:val="342F7351"/>
    <w:rsid w:val="34400342"/>
    <w:rsid w:val="346DD748"/>
    <w:rsid w:val="34A6FEC5"/>
    <w:rsid w:val="34C3BA12"/>
    <w:rsid w:val="35249D3F"/>
    <w:rsid w:val="352D6C02"/>
    <w:rsid w:val="3554614F"/>
    <w:rsid w:val="357DE5EA"/>
    <w:rsid w:val="35BF3BEA"/>
    <w:rsid w:val="35E0A13A"/>
    <w:rsid w:val="35F07B68"/>
    <w:rsid w:val="3609E271"/>
    <w:rsid w:val="36238FA9"/>
    <w:rsid w:val="363BFE06"/>
    <w:rsid w:val="36847EE8"/>
    <w:rsid w:val="36A6A803"/>
    <w:rsid w:val="36CA00C9"/>
    <w:rsid w:val="36DBDF02"/>
    <w:rsid w:val="36E4737E"/>
    <w:rsid w:val="3704D9B7"/>
    <w:rsid w:val="37A1E82C"/>
    <w:rsid w:val="37A7C462"/>
    <w:rsid w:val="37A9745C"/>
    <w:rsid w:val="37ED43B8"/>
    <w:rsid w:val="3825B738"/>
    <w:rsid w:val="38272A2D"/>
    <w:rsid w:val="382D94E8"/>
    <w:rsid w:val="3872DB78"/>
    <w:rsid w:val="38A2ACB1"/>
    <w:rsid w:val="38BAF6F4"/>
    <w:rsid w:val="38CC458F"/>
    <w:rsid w:val="39A6D9A3"/>
    <w:rsid w:val="39B11E33"/>
    <w:rsid w:val="3A04728F"/>
    <w:rsid w:val="3A08E2A4"/>
    <w:rsid w:val="3A0A7559"/>
    <w:rsid w:val="3A0CF05B"/>
    <w:rsid w:val="3A682283"/>
    <w:rsid w:val="3AA3A117"/>
    <w:rsid w:val="3B23093C"/>
    <w:rsid w:val="3B2ACFAE"/>
    <w:rsid w:val="3B456F06"/>
    <w:rsid w:val="3B6392EE"/>
    <w:rsid w:val="3BABC5AB"/>
    <w:rsid w:val="3BCB4D12"/>
    <w:rsid w:val="3BDD1119"/>
    <w:rsid w:val="3BE286B7"/>
    <w:rsid w:val="3C1E2033"/>
    <w:rsid w:val="3C63E518"/>
    <w:rsid w:val="3CCB81DC"/>
    <w:rsid w:val="3CF4E055"/>
    <w:rsid w:val="3D21EACB"/>
    <w:rsid w:val="3DC69EFE"/>
    <w:rsid w:val="3E126526"/>
    <w:rsid w:val="3E5973EF"/>
    <w:rsid w:val="3E6EBC32"/>
    <w:rsid w:val="3E793FD3"/>
    <w:rsid w:val="3E9551CF"/>
    <w:rsid w:val="3F3BDD3B"/>
    <w:rsid w:val="3F463A4A"/>
    <w:rsid w:val="3F95C4FB"/>
    <w:rsid w:val="3F9EE4D3"/>
    <w:rsid w:val="3FEFB92A"/>
    <w:rsid w:val="400BD53B"/>
    <w:rsid w:val="4019175E"/>
    <w:rsid w:val="409B24DE"/>
    <w:rsid w:val="40D8FA92"/>
    <w:rsid w:val="410987B5"/>
    <w:rsid w:val="41145242"/>
    <w:rsid w:val="41222CBB"/>
    <w:rsid w:val="41344020"/>
    <w:rsid w:val="413D72D2"/>
    <w:rsid w:val="418EB92A"/>
    <w:rsid w:val="419F6425"/>
    <w:rsid w:val="41D5DDE9"/>
    <w:rsid w:val="424AD6ED"/>
    <w:rsid w:val="425091C1"/>
    <w:rsid w:val="426C7BDD"/>
    <w:rsid w:val="42F80F65"/>
    <w:rsid w:val="430CA1BC"/>
    <w:rsid w:val="434561DC"/>
    <w:rsid w:val="434C4376"/>
    <w:rsid w:val="4355345F"/>
    <w:rsid w:val="43AF79EE"/>
    <w:rsid w:val="43D72ED3"/>
    <w:rsid w:val="4438AC03"/>
    <w:rsid w:val="448E8C42"/>
    <w:rsid w:val="44CDD551"/>
    <w:rsid w:val="45606846"/>
    <w:rsid w:val="45CF7DF1"/>
    <w:rsid w:val="46679DE2"/>
    <w:rsid w:val="46CF484B"/>
    <w:rsid w:val="46D646F8"/>
    <w:rsid w:val="471858EF"/>
    <w:rsid w:val="47622452"/>
    <w:rsid w:val="47B9E8F5"/>
    <w:rsid w:val="47E187AB"/>
    <w:rsid w:val="47FA7B15"/>
    <w:rsid w:val="4808AF81"/>
    <w:rsid w:val="48196207"/>
    <w:rsid w:val="4823A7E4"/>
    <w:rsid w:val="48572F25"/>
    <w:rsid w:val="48A0EABC"/>
    <w:rsid w:val="48ADCF25"/>
    <w:rsid w:val="48D99C44"/>
    <w:rsid w:val="49029001"/>
    <w:rsid w:val="490D8435"/>
    <w:rsid w:val="49126837"/>
    <w:rsid w:val="491BA432"/>
    <w:rsid w:val="492A3C08"/>
    <w:rsid w:val="49553883"/>
    <w:rsid w:val="499B60CD"/>
    <w:rsid w:val="49AF26B7"/>
    <w:rsid w:val="49FD59CB"/>
    <w:rsid w:val="4A6FBFD1"/>
    <w:rsid w:val="4A7903E9"/>
    <w:rsid w:val="4ACF27CF"/>
    <w:rsid w:val="4B022028"/>
    <w:rsid w:val="4B0939CC"/>
    <w:rsid w:val="4B28B2BA"/>
    <w:rsid w:val="4B415995"/>
    <w:rsid w:val="4B43ABE5"/>
    <w:rsid w:val="4B9C1440"/>
    <w:rsid w:val="4B9D4A3F"/>
    <w:rsid w:val="4BBE58E5"/>
    <w:rsid w:val="4C012D7F"/>
    <w:rsid w:val="4C0EA612"/>
    <w:rsid w:val="4C3EB189"/>
    <w:rsid w:val="4C508134"/>
    <w:rsid w:val="4C78DD22"/>
    <w:rsid w:val="4C91E3A2"/>
    <w:rsid w:val="4CC71510"/>
    <w:rsid w:val="4CEDF684"/>
    <w:rsid w:val="4D3DE7F6"/>
    <w:rsid w:val="4D4912D3"/>
    <w:rsid w:val="4D55DD03"/>
    <w:rsid w:val="4DD3E8E9"/>
    <w:rsid w:val="4E918818"/>
    <w:rsid w:val="4EB6054D"/>
    <w:rsid w:val="4EBD10D5"/>
    <w:rsid w:val="4F2C2A54"/>
    <w:rsid w:val="4FA11B75"/>
    <w:rsid w:val="4FCB6B8C"/>
    <w:rsid w:val="501013D8"/>
    <w:rsid w:val="506B9B99"/>
    <w:rsid w:val="508E88C8"/>
    <w:rsid w:val="50C3D2D9"/>
    <w:rsid w:val="50E6A9DD"/>
    <w:rsid w:val="50F263F2"/>
    <w:rsid w:val="5108B58E"/>
    <w:rsid w:val="514BC1B9"/>
    <w:rsid w:val="51B02CA0"/>
    <w:rsid w:val="51D5157D"/>
    <w:rsid w:val="51EE439D"/>
    <w:rsid w:val="52271513"/>
    <w:rsid w:val="524ACB61"/>
    <w:rsid w:val="524F7D2E"/>
    <w:rsid w:val="528AFC39"/>
    <w:rsid w:val="52A250B2"/>
    <w:rsid w:val="52CA29E2"/>
    <w:rsid w:val="52CD2B18"/>
    <w:rsid w:val="53249130"/>
    <w:rsid w:val="53435061"/>
    <w:rsid w:val="534C2F12"/>
    <w:rsid w:val="53BFFF18"/>
    <w:rsid w:val="53CB107B"/>
    <w:rsid w:val="53D5BECA"/>
    <w:rsid w:val="544B5C31"/>
    <w:rsid w:val="544F7F36"/>
    <w:rsid w:val="545AA975"/>
    <w:rsid w:val="5479DDEB"/>
    <w:rsid w:val="5497CEAA"/>
    <w:rsid w:val="54AEB0D1"/>
    <w:rsid w:val="55128755"/>
    <w:rsid w:val="553E29B5"/>
    <w:rsid w:val="5554C2BE"/>
    <w:rsid w:val="55A34C79"/>
    <w:rsid w:val="55C907D6"/>
    <w:rsid w:val="55D6A4CA"/>
    <w:rsid w:val="55E19CEC"/>
    <w:rsid w:val="562D7ECC"/>
    <w:rsid w:val="563A372A"/>
    <w:rsid w:val="567A84C4"/>
    <w:rsid w:val="569C06A2"/>
    <w:rsid w:val="5707739A"/>
    <w:rsid w:val="57270274"/>
    <w:rsid w:val="5732C5DE"/>
    <w:rsid w:val="5744DE59"/>
    <w:rsid w:val="5760D726"/>
    <w:rsid w:val="5765AFD1"/>
    <w:rsid w:val="5776847E"/>
    <w:rsid w:val="57A8D2A8"/>
    <w:rsid w:val="58097E6A"/>
    <w:rsid w:val="583D284A"/>
    <w:rsid w:val="5883855D"/>
    <w:rsid w:val="58D8AD27"/>
    <w:rsid w:val="58E0AEBA"/>
    <w:rsid w:val="591DC965"/>
    <w:rsid w:val="59609545"/>
    <w:rsid w:val="59C7B847"/>
    <w:rsid w:val="59C8084C"/>
    <w:rsid w:val="59F1DA55"/>
    <w:rsid w:val="5A1AD6E1"/>
    <w:rsid w:val="5A63A9FB"/>
    <w:rsid w:val="5AD02AD4"/>
    <w:rsid w:val="5AD34A31"/>
    <w:rsid w:val="5B32974C"/>
    <w:rsid w:val="5B446190"/>
    <w:rsid w:val="5B5A4789"/>
    <w:rsid w:val="5B5A6E2B"/>
    <w:rsid w:val="5B6CF818"/>
    <w:rsid w:val="5B7ED7A0"/>
    <w:rsid w:val="5BBB22B2"/>
    <w:rsid w:val="5BC9BA10"/>
    <w:rsid w:val="5C083806"/>
    <w:rsid w:val="5C72671E"/>
    <w:rsid w:val="5C78DD03"/>
    <w:rsid w:val="5C81E3E2"/>
    <w:rsid w:val="5CA5E06E"/>
    <w:rsid w:val="5CB04375"/>
    <w:rsid w:val="5CB80B5C"/>
    <w:rsid w:val="5CDCEF8D"/>
    <w:rsid w:val="5D12B300"/>
    <w:rsid w:val="5D2E8CC3"/>
    <w:rsid w:val="5D4C181B"/>
    <w:rsid w:val="5D5181E8"/>
    <w:rsid w:val="5D70C1D5"/>
    <w:rsid w:val="5D7A5554"/>
    <w:rsid w:val="5DC1FB92"/>
    <w:rsid w:val="5E00345A"/>
    <w:rsid w:val="5E89A8DF"/>
    <w:rsid w:val="5E96F28A"/>
    <w:rsid w:val="5EB61C10"/>
    <w:rsid w:val="5F2C07E9"/>
    <w:rsid w:val="5F3BAFDE"/>
    <w:rsid w:val="5F7DC04C"/>
    <w:rsid w:val="5FBE8312"/>
    <w:rsid w:val="5FCD60D5"/>
    <w:rsid w:val="5FEC9619"/>
    <w:rsid w:val="6014904F"/>
    <w:rsid w:val="603E39E9"/>
    <w:rsid w:val="606E23A9"/>
    <w:rsid w:val="60F8B8EA"/>
    <w:rsid w:val="60FED8AE"/>
    <w:rsid w:val="61B54F6D"/>
    <w:rsid w:val="62181190"/>
    <w:rsid w:val="621AB468"/>
    <w:rsid w:val="621E017D"/>
    <w:rsid w:val="6243A39B"/>
    <w:rsid w:val="62478474"/>
    <w:rsid w:val="62C1931B"/>
    <w:rsid w:val="62DEDA62"/>
    <w:rsid w:val="62DF1C2A"/>
    <w:rsid w:val="63335F8B"/>
    <w:rsid w:val="6365596E"/>
    <w:rsid w:val="638379BD"/>
    <w:rsid w:val="63959BE1"/>
    <w:rsid w:val="63A9480F"/>
    <w:rsid w:val="63EBC018"/>
    <w:rsid w:val="64296C87"/>
    <w:rsid w:val="6443A59E"/>
    <w:rsid w:val="6517A5B7"/>
    <w:rsid w:val="65515210"/>
    <w:rsid w:val="65A2A7C8"/>
    <w:rsid w:val="65D4E8FF"/>
    <w:rsid w:val="663638A9"/>
    <w:rsid w:val="66460B5D"/>
    <w:rsid w:val="6679A952"/>
    <w:rsid w:val="667B5748"/>
    <w:rsid w:val="6681D6F4"/>
    <w:rsid w:val="66CFBBD2"/>
    <w:rsid w:val="66F13561"/>
    <w:rsid w:val="66F2928D"/>
    <w:rsid w:val="67477919"/>
    <w:rsid w:val="6755DCC2"/>
    <w:rsid w:val="6769544E"/>
    <w:rsid w:val="677BFC80"/>
    <w:rsid w:val="67D0C09E"/>
    <w:rsid w:val="67D8CD68"/>
    <w:rsid w:val="680EA9EC"/>
    <w:rsid w:val="680EDEE4"/>
    <w:rsid w:val="684C42DF"/>
    <w:rsid w:val="684C5C6B"/>
    <w:rsid w:val="6860F5AA"/>
    <w:rsid w:val="6894BA23"/>
    <w:rsid w:val="689E03E6"/>
    <w:rsid w:val="68DC8C3E"/>
    <w:rsid w:val="691FA886"/>
    <w:rsid w:val="6938E161"/>
    <w:rsid w:val="696D0943"/>
    <w:rsid w:val="69BAD042"/>
    <w:rsid w:val="6A0F2A5F"/>
    <w:rsid w:val="6A1424F5"/>
    <w:rsid w:val="6A182155"/>
    <w:rsid w:val="6AAB1BA3"/>
    <w:rsid w:val="6ACE9226"/>
    <w:rsid w:val="6AD1B86C"/>
    <w:rsid w:val="6AE6EC86"/>
    <w:rsid w:val="6B19DB13"/>
    <w:rsid w:val="6B468CEF"/>
    <w:rsid w:val="6B857CD0"/>
    <w:rsid w:val="6BAFAD8F"/>
    <w:rsid w:val="6BDDACCF"/>
    <w:rsid w:val="6BE76515"/>
    <w:rsid w:val="6C1A324C"/>
    <w:rsid w:val="6C2CF8C1"/>
    <w:rsid w:val="6C302C72"/>
    <w:rsid w:val="6C398EE9"/>
    <w:rsid w:val="6C3E56E0"/>
    <w:rsid w:val="6C6FEBDF"/>
    <w:rsid w:val="6C9F0CA0"/>
    <w:rsid w:val="6CBB4FCF"/>
    <w:rsid w:val="6D1D6B57"/>
    <w:rsid w:val="6D405652"/>
    <w:rsid w:val="6D4FC217"/>
    <w:rsid w:val="6DA60B24"/>
    <w:rsid w:val="6DAFD95E"/>
    <w:rsid w:val="6F8008AD"/>
    <w:rsid w:val="6F842143"/>
    <w:rsid w:val="6F8D570F"/>
    <w:rsid w:val="6FFF1F2D"/>
    <w:rsid w:val="700845E0"/>
    <w:rsid w:val="7025C96A"/>
    <w:rsid w:val="705DCD20"/>
    <w:rsid w:val="7069F7A9"/>
    <w:rsid w:val="70B4BA99"/>
    <w:rsid w:val="70B96754"/>
    <w:rsid w:val="70C7FB77"/>
    <w:rsid w:val="7130A8A6"/>
    <w:rsid w:val="719C87A0"/>
    <w:rsid w:val="71D67DB9"/>
    <w:rsid w:val="71E2F88C"/>
    <w:rsid w:val="72080AD9"/>
    <w:rsid w:val="7218948B"/>
    <w:rsid w:val="7219B118"/>
    <w:rsid w:val="72204627"/>
    <w:rsid w:val="72545758"/>
    <w:rsid w:val="72946F14"/>
    <w:rsid w:val="72A6CF4F"/>
    <w:rsid w:val="72EAFFE5"/>
    <w:rsid w:val="7305DB4D"/>
    <w:rsid w:val="730ED632"/>
    <w:rsid w:val="7325309D"/>
    <w:rsid w:val="73270CAC"/>
    <w:rsid w:val="73598A56"/>
    <w:rsid w:val="73D5CE18"/>
    <w:rsid w:val="7426E64A"/>
    <w:rsid w:val="742CCDA5"/>
    <w:rsid w:val="749E8721"/>
    <w:rsid w:val="74A921D3"/>
    <w:rsid w:val="74ECEA65"/>
    <w:rsid w:val="750095DD"/>
    <w:rsid w:val="750405BF"/>
    <w:rsid w:val="751DF563"/>
    <w:rsid w:val="75B737D4"/>
    <w:rsid w:val="75C840FC"/>
    <w:rsid w:val="7647096A"/>
    <w:rsid w:val="76B62B13"/>
    <w:rsid w:val="76C70D3C"/>
    <w:rsid w:val="76C79BE1"/>
    <w:rsid w:val="76EC9041"/>
    <w:rsid w:val="76FCF21A"/>
    <w:rsid w:val="77747613"/>
    <w:rsid w:val="77E594B6"/>
    <w:rsid w:val="77F6DEB8"/>
    <w:rsid w:val="785448D5"/>
    <w:rsid w:val="785DEE4C"/>
    <w:rsid w:val="78D37554"/>
    <w:rsid w:val="792E8BB6"/>
    <w:rsid w:val="7932C2D4"/>
    <w:rsid w:val="7954D811"/>
    <w:rsid w:val="795A8270"/>
    <w:rsid w:val="79831E7D"/>
    <w:rsid w:val="79B9FBEA"/>
    <w:rsid w:val="79C7895D"/>
    <w:rsid w:val="79DFFEE9"/>
    <w:rsid w:val="7A168C88"/>
    <w:rsid w:val="7A325BB4"/>
    <w:rsid w:val="7A38DEA5"/>
    <w:rsid w:val="7A9CF66B"/>
    <w:rsid w:val="7AC4944B"/>
    <w:rsid w:val="7ACAD039"/>
    <w:rsid w:val="7AE9E566"/>
    <w:rsid w:val="7B1236FB"/>
    <w:rsid w:val="7B208DDE"/>
    <w:rsid w:val="7BBDFE48"/>
    <w:rsid w:val="7BD66849"/>
    <w:rsid w:val="7C4408B4"/>
    <w:rsid w:val="7C7D412B"/>
    <w:rsid w:val="7CB73C0B"/>
    <w:rsid w:val="7CCA8741"/>
    <w:rsid w:val="7CF4DCEC"/>
    <w:rsid w:val="7D43E3A5"/>
    <w:rsid w:val="7DB973CE"/>
    <w:rsid w:val="7DC4AF0A"/>
    <w:rsid w:val="7DFB9E5F"/>
    <w:rsid w:val="7E106F05"/>
    <w:rsid w:val="7E41B713"/>
    <w:rsid w:val="7E5683D5"/>
    <w:rsid w:val="7EE1707F"/>
    <w:rsid w:val="7F19A9A4"/>
    <w:rsid w:val="7F4B4175"/>
    <w:rsid w:val="7F74338A"/>
    <w:rsid w:val="7FF9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F1E5EB"/>
  <w15:chartTrackingRefBased/>
  <w15:docId w15:val="{4C33C778-8EB1-4BE1-AA4C-ED0C39C8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qFormat/>
    <w:rsid w:val="008561E9"/>
    <w:pPr>
      <w:spacing w:line="288" w:lineRule="atLeast"/>
      <w:outlineLvl w:val="3"/>
    </w:pPr>
    <w:rPr>
      <w:rFonts w:ascii="Arial" w:hAnsi="Arial" w:cs="Arial"/>
      <w:b/>
      <w:bCs/>
      <w:color w:val="314853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30B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663B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663BE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4F0022"/>
    <w:rPr>
      <w:sz w:val="16"/>
      <w:szCs w:val="16"/>
    </w:rPr>
  </w:style>
  <w:style w:type="paragraph" w:styleId="CommentText">
    <w:name w:val="annotation text"/>
    <w:basedOn w:val="Normal"/>
    <w:semiHidden/>
    <w:rsid w:val="004F002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F0022"/>
    <w:rPr>
      <w:b/>
      <w:bCs/>
    </w:rPr>
  </w:style>
  <w:style w:type="character" w:styleId="Hyperlink">
    <w:name w:val="Hyperlink"/>
    <w:unhideWhenUsed/>
    <w:rsid w:val="006E166E"/>
    <w:rPr>
      <w:color w:val="0000FF"/>
      <w:u w:val="single"/>
    </w:rPr>
  </w:style>
  <w:style w:type="character" w:styleId="UnresolvedMention">
    <w:name w:val="Unresolved Mention"/>
    <w:uiPriority w:val="99"/>
    <w:unhideWhenUsed/>
    <w:rsid w:val="00C13458"/>
    <w:rPr>
      <w:color w:val="605E5C"/>
      <w:shd w:val="clear" w:color="auto" w:fill="E1DFDD"/>
    </w:rPr>
  </w:style>
  <w:style w:type="character" w:customStyle="1" w:styleId="qualifier">
    <w:name w:val="qualifier"/>
    <w:basedOn w:val="DefaultParagraphFont"/>
    <w:rsid w:val="005A7C81"/>
  </w:style>
  <w:style w:type="paragraph" w:styleId="ListParagraph">
    <w:name w:val="List Paragraph"/>
    <w:basedOn w:val="Normal"/>
    <w:uiPriority w:val="34"/>
    <w:qFormat/>
    <w:rsid w:val="001A64C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84AF8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2D4CAE"/>
    <w:rPr>
      <w:sz w:val="24"/>
      <w:szCs w:val="24"/>
    </w:rPr>
  </w:style>
  <w:style w:type="character" w:customStyle="1" w:styleId="veryhardreadability">
    <w:name w:val="veryhardreadability"/>
    <w:basedOn w:val="DefaultParagraphFont"/>
    <w:rsid w:val="00FD3C4F"/>
  </w:style>
  <w:style w:type="paragraph" w:customStyle="1" w:styleId="MHTHeading1">
    <w:name w:val="MHT Heading 1"/>
    <w:basedOn w:val="Normal"/>
    <w:link w:val="MHTHeading1Char"/>
    <w:qFormat/>
    <w:rsid w:val="00656A82"/>
    <w:pPr>
      <w:spacing w:after="200" w:line="276" w:lineRule="auto"/>
    </w:pPr>
    <w:rPr>
      <w:rFonts w:ascii="Swis721 BT" w:eastAsia="Calibri" w:hAnsi="Swis721 BT"/>
      <w:b/>
      <w:noProof/>
      <w:color w:val="008C95"/>
      <w:sz w:val="32"/>
      <w:szCs w:val="32"/>
      <w:lang w:eastAsia="en-US"/>
    </w:rPr>
  </w:style>
  <w:style w:type="character" w:customStyle="1" w:styleId="MHTHeading1Char">
    <w:name w:val="MHT Heading 1 Char"/>
    <w:link w:val="MHTHeading1"/>
    <w:rsid w:val="00656A82"/>
    <w:rPr>
      <w:rFonts w:ascii="Swis721 BT" w:eastAsia="Calibri" w:hAnsi="Swis721 BT"/>
      <w:b/>
      <w:noProof/>
      <w:color w:val="008C95"/>
      <w:sz w:val="32"/>
      <w:szCs w:val="32"/>
      <w:lang w:eastAsia="en-US"/>
    </w:rPr>
  </w:style>
  <w:style w:type="paragraph" w:customStyle="1" w:styleId="MHTBodyText">
    <w:name w:val="MHT Body Text"/>
    <w:basedOn w:val="Normal"/>
    <w:link w:val="MHTBodyTextChar"/>
    <w:qFormat/>
    <w:rsid w:val="00656A82"/>
    <w:pPr>
      <w:spacing w:before="240" w:after="200" w:line="276" w:lineRule="auto"/>
    </w:pPr>
    <w:rPr>
      <w:rFonts w:ascii="Swis721 Lt BT" w:eastAsia="Calibri" w:hAnsi="Swis721 Lt BT"/>
      <w:sz w:val="17"/>
      <w:szCs w:val="17"/>
      <w:lang w:eastAsia="en-US"/>
    </w:rPr>
  </w:style>
  <w:style w:type="character" w:customStyle="1" w:styleId="MHTBodyTextChar">
    <w:name w:val="MHT Body Text Char"/>
    <w:link w:val="MHTBodyText"/>
    <w:rsid w:val="00656A82"/>
    <w:rPr>
      <w:rFonts w:ascii="Swis721 Lt BT" w:eastAsia="Calibri" w:hAnsi="Swis721 Lt BT"/>
      <w:sz w:val="17"/>
      <w:szCs w:val="17"/>
      <w:lang w:eastAsia="en-US"/>
    </w:rPr>
  </w:style>
  <w:style w:type="paragraph" w:styleId="Revision">
    <w:name w:val="Revision"/>
    <w:hidden/>
    <w:uiPriority w:val="99"/>
    <w:semiHidden/>
    <w:rsid w:val="00271A0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43B4B"/>
    <w:pPr>
      <w:spacing w:before="100" w:beforeAutospacing="1" w:after="100" w:afterAutospacing="1"/>
    </w:pPr>
  </w:style>
  <w:style w:type="character" w:styleId="Mention">
    <w:name w:val="Mention"/>
    <w:basedOn w:val="DefaultParagraphFont"/>
    <w:uiPriority w:val="99"/>
    <w:unhideWhenUsed/>
    <w:rsid w:val="00D83A5E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476B7C"/>
  </w:style>
  <w:style w:type="paragraph" w:customStyle="1" w:styleId="paragraph">
    <w:name w:val="paragraph"/>
    <w:basedOn w:val="Normal"/>
    <w:rsid w:val="00C1654C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C16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25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0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7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8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23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8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65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3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198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8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714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498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221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0907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311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603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361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4188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8001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130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cg2104.INTERNAL.000\Downloads\Report%20on%20Compulsory%20Treatment%20for%20hearings%20about%20a%20Treatment%20Order%20(MHT%203)%201%20February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e2ad8a-2b33-419f-875c-ac0e4cfc6b7f">
      <UserInfo>
        <DisplayName>Matthew Carroll (MHT)</DisplayName>
        <AccountId>19</AccountId>
        <AccountType/>
      </UserInfo>
      <UserInfo>
        <DisplayName>Troy Barty (MHT)</DisplayName>
        <AccountId>21</AccountId>
        <AccountType/>
      </UserInfo>
      <UserInfo>
        <DisplayName>Jan Dundon (MHT)</DisplayName>
        <AccountId>22</AccountId>
        <AccountType/>
      </UserInfo>
      <UserInfo>
        <DisplayName>Evan McGregor (MHT)</DisplayName>
        <AccountId>13</AccountId>
        <AccountType/>
      </UserInfo>
      <UserInfo>
        <DisplayName>Tony Lupton (MHT)</DisplayName>
        <AccountId>52</AccountId>
        <AccountType/>
      </UserInfo>
      <UserInfo>
        <DisplayName>Emma Montgomery (MHT)</DisplayName>
        <AccountId>53</AccountId>
        <AccountType/>
      </UserInfo>
      <UserInfo>
        <DisplayName>jserry45@yahoo.com.au</DisplayName>
        <AccountId>116</AccountId>
        <AccountType/>
      </UserInfo>
      <UserInfo>
        <DisplayName>Tania Wolff</DisplayName>
        <AccountId>117</AccountId>
        <AccountType/>
      </UserInfo>
      <UserInfo>
        <DisplayName>David Baron</DisplayName>
        <AccountId>118</AccountId>
        <AccountType/>
      </UserInfo>
      <UserInfo>
        <DisplayName>Ali Pain (MHCC)</DisplayName>
        <AccountId>20</AccountId>
        <AccountType/>
      </UserInfo>
      <UserInfo>
        <DisplayName>Admin (MHT)</DisplayName>
        <AccountId>90</AccountId>
        <AccountType/>
      </UserInfo>
      <UserInfo>
        <DisplayName>Zashalla Nicholson (MHT)</DisplayName>
        <AccountId>24</AccountId>
        <AccountType/>
      </UserInfo>
      <UserInfo>
        <DisplayName>Natalie Peiris (MHT)</DisplayName>
        <AccountId>36</AccountId>
        <AccountType/>
      </UserInfo>
      <UserInfo>
        <DisplayName>Executive Support (MHT)</DisplayName>
        <AccountId>705</AccountId>
        <AccountType/>
      </UserInfo>
      <UserInfo>
        <DisplayName>Dionne Judd (MHT)</DisplayName>
        <AccountId>16</AccountId>
        <AccountType/>
      </UserInfo>
      <UserInfo>
        <DisplayName>Sue Carey (MHT)</DisplayName>
        <AccountId>101</AccountId>
        <AccountType/>
      </UserInfo>
      <UserInfo>
        <DisplayName>Michael McCausland (MHT)</DisplayName>
        <AccountId>143</AccountId>
        <AccountType/>
      </UserInfo>
      <UserInfo>
        <DisplayName>Tracey Taylor (MHT)</DisplayName>
        <AccountId>896</AccountId>
        <AccountType/>
      </UserInfo>
    </SharedWithUsers>
    <Hasitbeenactioned xmlns="31b2e4f9-c376-4e2f-bd2e-796d1bcd5746" xsi:nil="true"/>
    <_x0074_po9 xmlns="31b2e4f9-c376-4e2f-bd2e-796d1bcd5746" xsi:nil="true"/>
    <Comments xmlns="31b2e4f9-c376-4e2f-bd2e-796d1bcd5746" xsi:nil="true"/>
    <_Flow_SignoffStatus xmlns="31b2e4f9-c376-4e2f-bd2e-796d1bcd5746" xsi:nil="true"/>
    <lcf76f155ced4ddcb4097134ff3c332f xmlns="31b2e4f9-c376-4e2f-bd2e-796d1bcd574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21" ma:contentTypeDescription="Create a new document." ma:contentTypeScope="" ma:versionID="fc424174187afe345c82289bd66fa4db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64ac67f7b0ab29b91856b621ba4d0899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Location" minOccurs="0"/>
                <xsd:element ref="ns2:Comments" minOccurs="0"/>
                <xsd:element ref="ns2:Hasitbeenactioned" minOccurs="0"/>
                <xsd:element ref="ns2:_x0074_po9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tatus" ma:format="Dropdown" ma:internalName="Sign_x002d_off_x0020_status">
      <xsd:simpleType>
        <xsd:restriction base="dms:Choice">
          <xsd:enumeration value="Needs a lot of work"/>
          <xsd:enumeration value="Needs Minor changes"/>
          <xsd:enumeration value="Approved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Comments" ma:index="21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Hasitbeenactioned" ma:index="22" nillable="true" ma:displayName="Has it been actioned " ma:format="Dropdown" ma:internalName="Hasitbeenactioned">
      <xsd:simpleType>
        <xsd:restriction base="dms:Choice">
          <xsd:enumeration value="Yes"/>
          <xsd:enumeration value="No"/>
          <xsd:enumeration value="Yes and no"/>
          <xsd:enumeration value="Pending"/>
        </xsd:restriction>
      </xsd:simpleType>
    </xsd:element>
    <xsd:element name="_x0074_po9" ma:index="23" nillable="true" ma:displayName="George comments" ma:internalName="_x0074_po9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38209f2-b2d0-4568-8384-1bb3da17ad53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35423E-A3FA-4825-9CC9-F52AABA3C9DD}">
  <ds:schemaRefs>
    <ds:schemaRef ds:uri="http://schemas.microsoft.com/office/2006/metadata/properties"/>
    <ds:schemaRef ds:uri="http://schemas.microsoft.com/office/infopath/2007/PartnerControls"/>
    <ds:schemaRef ds:uri="7ee2ad8a-2b33-419f-875c-ac0e4cfc6b7f"/>
    <ds:schemaRef ds:uri="31b2e4f9-c376-4e2f-bd2e-796d1bcd5746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7F3BC635-32F2-4FED-ABB1-0343BAA7EE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3329A4-ED64-49D8-9C28-C3F58E615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7ee2ad8a-2b33-419f-875c-ac0e4cfc6b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16450-BA8B-482A-B11D-3242B1EC2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on Compulsory Treatment for hearings about a Treatment Order (MHT 3) 1 February 2021.dotx</Template>
  <TotalTime>88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Human Services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McGregor (DHHS)</dc:creator>
  <cp:keywords/>
  <cp:lastModifiedBy>Evan McGregor (MHT)</cp:lastModifiedBy>
  <cp:revision>43</cp:revision>
  <cp:lastPrinted>2023-02-03T12:10:00Z</cp:lastPrinted>
  <dcterms:created xsi:type="dcterms:W3CDTF">2023-06-14T05:28:00Z</dcterms:created>
  <dcterms:modified xsi:type="dcterms:W3CDTF">2023-08-15T04:36:00Z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58ebbd-6c5e-441f-bfc9-4eb8c11e3978_Enabled">
    <vt:lpwstr>True</vt:lpwstr>
  </property>
  <property fmtid="{D5CDD505-2E9C-101B-9397-08002B2CF9AE}" pid="3" name="MSIP_Label_7158ebbd-6c5e-441f-bfc9-4eb8c11e3978_SiteId">
    <vt:lpwstr>722ea0be-3e1c-4b11-ad6f-9401d6856e24</vt:lpwstr>
  </property>
  <property fmtid="{D5CDD505-2E9C-101B-9397-08002B2CF9AE}" pid="4" name="MSIP_Label_7158ebbd-6c5e-441f-bfc9-4eb8c11e3978_Owner">
    <vt:lpwstr>n10586750@qut.edu.au</vt:lpwstr>
  </property>
  <property fmtid="{D5CDD505-2E9C-101B-9397-08002B2CF9AE}" pid="5" name="MSIP_Label_7158ebbd-6c5e-441f-bfc9-4eb8c11e3978_SetDate">
    <vt:lpwstr>2019-08-14T00:45:02.6201814Z</vt:lpwstr>
  </property>
  <property fmtid="{D5CDD505-2E9C-101B-9397-08002B2CF9AE}" pid="6" name="MSIP_Label_7158ebbd-6c5e-441f-bfc9-4eb8c11e3978_Name">
    <vt:lpwstr>OFFICIAL</vt:lpwstr>
  </property>
  <property fmtid="{D5CDD505-2E9C-101B-9397-08002B2CF9AE}" pid="7" name="MSIP_Label_7158ebbd-6c5e-441f-bfc9-4eb8c11e3978_Application">
    <vt:lpwstr>Microsoft Azure Information Protection</vt:lpwstr>
  </property>
  <property fmtid="{D5CDD505-2E9C-101B-9397-08002B2CF9AE}" pid="8" name="MSIP_Label_7158ebbd-6c5e-441f-bfc9-4eb8c11e3978_Extended_MSFT_Method">
    <vt:lpwstr>Manual</vt:lpwstr>
  </property>
  <property fmtid="{D5CDD505-2E9C-101B-9397-08002B2CF9AE}" pid="9" name="ContentTypeId">
    <vt:lpwstr>0x01010026D179483B3A4E458E2DA955233B6DD4</vt:lpwstr>
  </property>
  <property fmtid="{D5CDD505-2E9C-101B-9397-08002B2CF9AE}" pid="10" name="MediaServiceImageTags">
    <vt:lpwstr/>
  </property>
</Properties>
</file>